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5D5C" w14:textId="77777777" w:rsidR="002B72E5" w:rsidRPr="002B72E5" w:rsidRDefault="008E5EF3" w:rsidP="008E5EF3">
      <w:pPr>
        <w:rPr>
          <w:bCs/>
        </w:rPr>
      </w:pPr>
      <w:r w:rsidRPr="008E5EF3">
        <w:rPr>
          <w:b/>
          <w:bCs/>
        </w:rPr>
        <w:t xml:space="preserve">I. </w:t>
      </w:r>
      <w:r w:rsidR="002B72E5">
        <w:rPr>
          <w:b/>
          <w:bCs/>
        </w:rPr>
        <w:t xml:space="preserve">Prüfungskommission </w:t>
      </w:r>
      <w:r w:rsidR="002B72E5" w:rsidRPr="002B72E5">
        <w:rPr>
          <w:bCs/>
          <w:i/>
        </w:rPr>
        <w:t>(</w:t>
      </w:r>
      <w:r w:rsidR="002B72E5" w:rsidRPr="002B72E5">
        <w:rPr>
          <w:bCs/>
          <w:i/>
          <w:iCs/>
        </w:rPr>
        <w:t>Format Prüfer in</w:t>
      </w:r>
      <w:r w:rsidR="002B72E5" w:rsidRPr="002B72E5">
        <w:rPr>
          <w:b/>
          <w:bCs/>
          <w:i/>
          <w:iCs/>
        </w:rPr>
        <w:t xml:space="preserve"> </w:t>
      </w:r>
      <w:proofErr w:type="spellStart"/>
      <w:r w:rsidR="002B72E5" w:rsidRPr="002B72E5">
        <w:rPr>
          <w:b/>
          <w:bCs/>
          <w:i/>
          <w:iCs/>
        </w:rPr>
        <w:t>bold</w:t>
      </w:r>
      <w:proofErr w:type="spellEnd"/>
      <w:r w:rsidR="002B72E5" w:rsidRPr="002B72E5">
        <w:rPr>
          <w:bCs/>
          <w:i/>
          <w:iCs/>
        </w:rPr>
        <w:t>; Bsp.)</w:t>
      </w:r>
    </w:p>
    <w:p w14:paraId="03358A3C" w14:textId="77777777" w:rsidR="002B72E5" w:rsidRPr="002B72E5" w:rsidRDefault="002B72E5" w:rsidP="008E5EF3">
      <w:pPr>
        <w:rPr>
          <w:bCs/>
        </w:rPr>
      </w:pPr>
      <w:r w:rsidRPr="002B72E5">
        <w:rPr>
          <w:bCs/>
        </w:rPr>
        <w:t>Vorsitzender:</w:t>
      </w:r>
      <w:r w:rsidRPr="002B72E5">
        <w:rPr>
          <w:bCs/>
        </w:rPr>
        <w:br/>
        <w:t>Zivilrecht:</w:t>
      </w:r>
      <w:r w:rsidRPr="002B72E5">
        <w:rPr>
          <w:bCs/>
        </w:rPr>
        <w:br/>
      </w:r>
      <w:r w:rsidRPr="002B72E5">
        <w:rPr>
          <w:b/>
          <w:bCs/>
        </w:rPr>
        <w:t>Strafrecht:</w:t>
      </w:r>
      <w:r w:rsidRPr="002B72E5">
        <w:rPr>
          <w:b/>
          <w:bCs/>
        </w:rPr>
        <w:br/>
      </w:r>
      <w:r w:rsidRPr="002B72E5">
        <w:rPr>
          <w:bCs/>
        </w:rPr>
        <w:t>Öffentliches Recht:</w:t>
      </w:r>
    </w:p>
    <w:p w14:paraId="3804E448" w14:textId="77777777" w:rsidR="008E5EF3" w:rsidRPr="008E5EF3" w:rsidRDefault="002B72E5" w:rsidP="008E5EF3">
      <w:pPr>
        <w:rPr>
          <w:b/>
          <w:bCs/>
        </w:rPr>
      </w:pPr>
      <w:r>
        <w:rPr>
          <w:b/>
          <w:bCs/>
        </w:rPr>
        <w:t xml:space="preserve">II. </w:t>
      </w:r>
      <w:r w:rsidR="008E5EF3" w:rsidRPr="008E5EF3">
        <w:rPr>
          <w:b/>
          <w:bCs/>
        </w:rPr>
        <w:t>Prüfungsergebnisse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47"/>
        <w:gridCol w:w="1857"/>
        <w:gridCol w:w="1729"/>
        <w:gridCol w:w="1706"/>
        <w:gridCol w:w="1497"/>
        <w:gridCol w:w="1213"/>
      </w:tblGrid>
      <w:tr w:rsidR="00886162" w:rsidRPr="008E5EF3" w14:paraId="2A10ADF9" w14:textId="77777777" w:rsidTr="00886162"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678C0" w14:textId="77777777" w:rsidR="00886162" w:rsidRPr="008E5EF3" w:rsidRDefault="00886162" w:rsidP="008E5EF3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1905" w14:textId="77777777" w:rsidR="00886162" w:rsidRPr="008E5EF3" w:rsidRDefault="00886162" w:rsidP="008E5EF3">
            <w:r>
              <w:t>Eingereicht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A24C" w14:textId="77777777" w:rsidR="00886162" w:rsidRPr="008E5EF3" w:rsidRDefault="00886162" w:rsidP="008E5EF3">
            <w:r>
              <w:t>Zivilrecht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EA0C" w14:textId="77777777" w:rsidR="00886162" w:rsidRPr="008E5EF3" w:rsidRDefault="00886162" w:rsidP="008E5EF3">
            <w:r>
              <w:t>Strafrecht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76D2" w14:textId="77777777" w:rsidR="00886162" w:rsidRPr="008E5EF3" w:rsidRDefault="00886162" w:rsidP="008E5EF3">
            <w:proofErr w:type="spellStart"/>
            <w:r>
              <w:t>ÖffRecht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336D" w14:textId="77777777" w:rsidR="00886162" w:rsidRDefault="00886162" w:rsidP="008E5EF3">
            <w:r>
              <w:t>Gesamt</w:t>
            </w:r>
          </w:p>
        </w:tc>
      </w:tr>
      <w:tr w:rsidR="00886162" w:rsidRPr="008E5EF3" w14:paraId="7BB06048" w14:textId="77777777" w:rsidTr="00886162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E6F9" w14:textId="77777777" w:rsidR="00886162" w:rsidRPr="008E5EF3" w:rsidRDefault="00886162" w:rsidP="008E5EF3">
            <w:r w:rsidRPr="008E5EF3">
              <w:t>P1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BD2A" w14:textId="77777777" w:rsidR="00886162" w:rsidRPr="008E5EF3" w:rsidRDefault="00886162" w:rsidP="008E5EF3">
            <w:pPr>
              <w:rPr>
                <w:i/>
                <w:iCs/>
              </w:rPr>
            </w:pPr>
            <w:r w:rsidRPr="008E5EF3">
              <w:rPr>
                <w:i/>
                <w:iCs/>
              </w:rPr>
              <w:t>Note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E4E0" w14:textId="77777777" w:rsidR="00886162" w:rsidRPr="008E5EF3" w:rsidRDefault="00886162" w:rsidP="008E5EF3">
            <w:r w:rsidRPr="008E5EF3">
              <w:rPr>
                <w:i/>
                <w:iCs/>
              </w:rPr>
              <w:t>Note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3F70" w14:textId="77777777" w:rsidR="00886162" w:rsidRPr="008E5EF3" w:rsidRDefault="00886162" w:rsidP="008E5EF3">
            <w:r w:rsidRPr="008E5EF3">
              <w:rPr>
                <w:i/>
                <w:iCs/>
              </w:rPr>
              <w:t>Note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9245" w14:textId="77777777" w:rsidR="00886162" w:rsidRPr="008E5EF3" w:rsidRDefault="00886162" w:rsidP="008E5EF3">
            <w:pPr>
              <w:rPr>
                <w:i/>
                <w:i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07BC" w14:textId="77777777" w:rsidR="00886162" w:rsidRPr="008E5EF3" w:rsidRDefault="00886162" w:rsidP="008E5EF3">
            <w:pPr>
              <w:rPr>
                <w:i/>
                <w:iCs/>
              </w:rPr>
            </w:pPr>
          </w:p>
        </w:tc>
      </w:tr>
      <w:tr w:rsidR="00886162" w:rsidRPr="008E5EF3" w14:paraId="142E9EA3" w14:textId="77777777" w:rsidTr="00886162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91B5" w14:textId="77777777" w:rsidR="00886162" w:rsidRPr="008E5EF3" w:rsidRDefault="00886162" w:rsidP="008E5EF3">
            <w:r w:rsidRPr="008E5EF3">
              <w:t>P2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A7CA" w14:textId="77777777" w:rsidR="00886162" w:rsidRPr="008E5EF3" w:rsidRDefault="00886162" w:rsidP="008E5EF3">
            <w:r w:rsidRPr="008E5EF3">
              <w:rPr>
                <w:i/>
                <w:iCs/>
              </w:rPr>
              <w:t>Note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E4D3" w14:textId="77777777" w:rsidR="00886162" w:rsidRPr="008E5EF3" w:rsidRDefault="00886162" w:rsidP="008E5EF3">
            <w:r w:rsidRPr="008E5EF3">
              <w:rPr>
                <w:i/>
                <w:iCs/>
              </w:rPr>
              <w:t>Note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309F" w14:textId="77777777" w:rsidR="00886162" w:rsidRPr="008E5EF3" w:rsidRDefault="00886162" w:rsidP="008E5EF3">
            <w:r w:rsidRPr="008E5EF3">
              <w:rPr>
                <w:i/>
                <w:iCs/>
              </w:rPr>
              <w:t>Note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FF8E" w14:textId="77777777" w:rsidR="00886162" w:rsidRPr="008E5EF3" w:rsidRDefault="00886162" w:rsidP="008E5EF3">
            <w:pPr>
              <w:rPr>
                <w:i/>
                <w:i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C279" w14:textId="77777777" w:rsidR="00886162" w:rsidRPr="008E5EF3" w:rsidRDefault="00886162" w:rsidP="008E5EF3">
            <w:pPr>
              <w:rPr>
                <w:i/>
                <w:iCs/>
              </w:rPr>
            </w:pPr>
          </w:p>
        </w:tc>
      </w:tr>
      <w:tr w:rsidR="00886162" w:rsidRPr="008E5EF3" w14:paraId="3678EE3C" w14:textId="77777777" w:rsidTr="00886162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7E4C" w14:textId="77777777" w:rsidR="00886162" w:rsidRPr="008E5EF3" w:rsidRDefault="00886162" w:rsidP="008E5EF3">
            <w:r w:rsidRPr="008E5EF3">
              <w:t>P3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1476" w14:textId="77777777" w:rsidR="00886162" w:rsidRPr="008E5EF3" w:rsidRDefault="00886162" w:rsidP="008E5EF3">
            <w:r w:rsidRPr="008E5EF3">
              <w:rPr>
                <w:i/>
                <w:iCs/>
              </w:rPr>
              <w:t>Note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A718" w14:textId="77777777" w:rsidR="00886162" w:rsidRPr="008E5EF3" w:rsidRDefault="00886162" w:rsidP="008E5EF3">
            <w:r w:rsidRPr="008E5EF3">
              <w:rPr>
                <w:i/>
                <w:iCs/>
              </w:rPr>
              <w:t>Note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0E59" w14:textId="77777777" w:rsidR="00886162" w:rsidRPr="008E5EF3" w:rsidRDefault="00886162" w:rsidP="008E5EF3">
            <w:r w:rsidRPr="008E5EF3">
              <w:rPr>
                <w:i/>
                <w:iCs/>
              </w:rPr>
              <w:t>Note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42E0" w14:textId="77777777" w:rsidR="00886162" w:rsidRPr="008E5EF3" w:rsidRDefault="00886162" w:rsidP="008E5EF3">
            <w:pPr>
              <w:rPr>
                <w:i/>
                <w:i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5D59" w14:textId="77777777" w:rsidR="00886162" w:rsidRPr="008E5EF3" w:rsidRDefault="00886162" w:rsidP="008E5EF3">
            <w:pPr>
              <w:rPr>
                <w:i/>
                <w:iCs/>
              </w:rPr>
            </w:pPr>
          </w:p>
        </w:tc>
      </w:tr>
      <w:tr w:rsidR="00886162" w:rsidRPr="008E5EF3" w14:paraId="6816FD21" w14:textId="77777777" w:rsidTr="00886162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3189" w14:textId="77777777" w:rsidR="00886162" w:rsidRPr="008E5EF3" w:rsidRDefault="00886162" w:rsidP="008E5EF3">
            <w:r w:rsidRPr="008E5EF3">
              <w:t>P4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4862" w14:textId="77777777" w:rsidR="00886162" w:rsidRPr="008E5EF3" w:rsidRDefault="00886162" w:rsidP="008E5EF3">
            <w:r w:rsidRPr="008E5EF3">
              <w:rPr>
                <w:i/>
                <w:iCs/>
              </w:rPr>
              <w:t>Note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BBDA" w14:textId="77777777" w:rsidR="00886162" w:rsidRPr="008E5EF3" w:rsidRDefault="00886162" w:rsidP="008E5EF3">
            <w:r w:rsidRPr="008E5EF3">
              <w:rPr>
                <w:i/>
                <w:iCs/>
              </w:rPr>
              <w:t>Note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9BBF" w14:textId="77777777" w:rsidR="00886162" w:rsidRPr="008E5EF3" w:rsidRDefault="00886162" w:rsidP="008E5EF3">
            <w:r w:rsidRPr="008E5EF3">
              <w:rPr>
                <w:i/>
                <w:iCs/>
              </w:rPr>
              <w:t>Note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CA79" w14:textId="77777777" w:rsidR="00886162" w:rsidRPr="008E5EF3" w:rsidRDefault="00886162" w:rsidP="008E5EF3">
            <w:pPr>
              <w:rPr>
                <w:i/>
                <w:i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66DD" w14:textId="77777777" w:rsidR="00886162" w:rsidRPr="008E5EF3" w:rsidRDefault="00886162" w:rsidP="008E5EF3">
            <w:pPr>
              <w:rPr>
                <w:i/>
                <w:iCs/>
              </w:rPr>
            </w:pPr>
          </w:p>
        </w:tc>
      </w:tr>
    </w:tbl>
    <w:p w14:paraId="54F9DAD1" w14:textId="77777777" w:rsidR="008E5EF3" w:rsidRPr="008E5EF3" w:rsidRDefault="008E5EF3" w:rsidP="008E5EF3">
      <w:pPr>
        <w:rPr>
          <w:i/>
          <w:iCs/>
        </w:rPr>
      </w:pPr>
      <w:r w:rsidRPr="008E5EF3">
        <w:t>(</w:t>
      </w:r>
      <w:r w:rsidRPr="008E5EF3">
        <w:rPr>
          <w:i/>
          <w:iCs/>
        </w:rPr>
        <w:t xml:space="preserve">eigene Note in </w:t>
      </w:r>
      <w:proofErr w:type="spellStart"/>
      <w:r w:rsidRPr="008E5EF3">
        <w:rPr>
          <w:b/>
          <w:bCs/>
        </w:rPr>
        <w:t>bold</w:t>
      </w:r>
      <w:proofErr w:type="spellEnd"/>
      <w:r w:rsidRPr="008E5EF3">
        <w:rPr>
          <w:i/>
          <w:iCs/>
        </w:rPr>
        <w:t>; nur falls ihr die Noten eurer Mitprüflinge kennt)</w:t>
      </w:r>
    </w:p>
    <w:p w14:paraId="104C591F" w14:textId="77777777" w:rsidR="008E5EF3" w:rsidRPr="008E5EF3" w:rsidRDefault="008E5EF3" w:rsidP="008E5EF3">
      <w:pPr>
        <w:rPr>
          <w:b/>
          <w:bCs/>
        </w:rPr>
      </w:pPr>
      <w:r w:rsidRPr="008E5EF3">
        <w:rPr>
          <w:b/>
          <w:bCs/>
        </w:rPr>
        <w:t>II</w:t>
      </w:r>
      <w:r w:rsidR="002B72E5">
        <w:rPr>
          <w:b/>
          <w:bCs/>
        </w:rPr>
        <w:t>I</w:t>
      </w:r>
      <w:r w:rsidRPr="008E5EF3">
        <w:rPr>
          <w:b/>
          <w:bCs/>
        </w:rPr>
        <w:t>. Vorbemerkungen</w:t>
      </w:r>
    </w:p>
    <w:p w14:paraId="5C03C1E4" w14:textId="77777777" w:rsidR="002B72E5" w:rsidRDefault="002B72E5" w:rsidP="002B72E5">
      <w:pPr>
        <w:rPr>
          <w:i/>
          <w:iCs/>
        </w:rPr>
      </w:pPr>
      <w:r w:rsidRPr="002B72E5">
        <w:rPr>
          <w:i/>
          <w:iCs/>
        </w:rPr>
        <w:t xml:space="preserve">Allgemeine Informationen, die euch wichtig erscheinen, z.B.: Ungefähre Prüfungsdauer, etc., </w:t>
      </w:r>
      <w:proofErr w:type="gramStart"/>
      <w:r w:rsidRPr="002B72E5">
        <w:rPr>
          <w:i/>
          <w:iCs/>
        </w:rPr>
        <w:t>kurz halten</w:t>
      </w:r>
      <w:proofErr w:type="gramEnd"/>
    </w:p>
    <w:p w14:paraId="17323A8C" w14:textId="77777777" w:rsidR="002B72E5" w:rsidRPr="002B72E5" w:rsidRDefault="002B72E5" w:rsidP="002B72E5">
      <w:pPr>
        <w:rPr>
          <w:iCs/>
        </w:rPr>
      </w:pPr>
    </w:p>
    <w:p w14:paraId="7CFCC3DA" w14:textId="77777777" w:rsidR="008E5EF3" w:rsidRPr="008E5EF3" w:rsidRDefault="002B72E5" w:rsidP="008E5EF3">
      <w:pPr>
        <w:rPr>
          <w:b/>
          <w:bCs/>
        </w:rPr>
      </w:pPr>
      <w:r>
        <w:rPr>
          <w:b/>
          <w:bCs/>
        </w:rPr>
        <w:t>IV</w:t>
      </w:r>
      <w:r w:rsidR="008E5EF3" w:rsidRPr="008E5EF3">
        <w:rPr>
          <w:b/>
          <w:bCs/>
        </w:rPr>
        <w:t>. Prüfer</w:t>
      </w:r>
    </w:p>
    <w:p w14:paraId="07F28ED7" w14:textId="77777777" w:rsidR="002B72E5" w:rsidRPr="002B72E5" w:rsidRDefault="002B72E5" w:rsidP="002B72E5">
      <w:pPr>
        <w:rPr>
          <w:i/>
          <w:iCs/>
        </w:rPr>
      </w:pPr>
      <w:r w:rsidRPr="002B72E5">
        <w:rPr>
          <w:i/>
          <w:iCs/>
        </w:rPr>
        <w:t>Eindrücke, Atmosphäre, Aura, Behandlung der einzelnen Prüflinge, Gewohnheiten, Eigenheiten, Hilfestellungen, Charakter, bspw. „Er hat uns nicht unter Druck gesetzt und Fragen nicht sofort weitergegeben.“</w:t>
      </w:r>
    </w:p>
    <w:p w14:paraId="7F5E7F54" w14:textId="77777777" w:rsidR="002B72E5" w:rsidRDefault="002B72E5" w:rsidP="002B72E5">
      <w:pPr>
        <w:rPr>
          <w:i/>
          <w:iCs/>
        </w:rPr>
      </w:pPr>
      <w:r w:rsidRPr="002B72E5">
        <w:rPr>
          <w:i/>
          <w:iCs/>
        </w:rPr>
        <w:t>Ihr müsst nicht auf alle Stichpunkte eingehen, nur auf diejenigen, die für euch wichtig waren.</w:t>
      </w:r>
    </w:p>
    <w:p w14:paraId="6747C6AE" w14:textId="77777777" w:rsidR="002B72E5" w:rsidRPr="002B72E5" w:rsidRDefault="002B72E5" w:rsidP="002B72E5">
      <w:pPr>
        <w:rPr>
          <w:iCs/>
        </w:rPr>
      </w:pPr>
    </w:p>
    <w:p w14:paraId="479DE324" w14:textId="77777777" w:rsidR="002B72E5" w:rsidRPr="002B72E5" w:rsidRDefault="002B72E5" w:rsidP="002B72E5">
      <w:pPr>
        <w:rPr>
          <w:b/>
          <w:bCs/>
          <w:i/>
          <w:iCs/>
        </w:rPr>
      </w:pPr>
      <w:r w:rsidRPr="002B72E5">
        <w:rPr>
          <w:b/>
          <w:bCs/>
          <w:iCs/>
        </w:rPr>
        <w:t>V. Sachverhalt</w:t>
      </w:r>
    </w:p>
    <w:p w14:paraId="0F1FC56E" w14:textId="77777777" w:rsidR="002B72E5" w:rsidRDefault="002B72E5" w:rsidP="002B72E5">
      <w:pPr>
        <w:rPr>
          <w:i/>
          <w:iCs/>
        </w:rPr>
      </w:pPr>
      <w:r w:rsidRPr="002B72E5">
        <w:rPr>
          <w:i/>
          <w:iCs/>
        </w:rPr>
        <w:t>Ungefährer Sachverhalt (so gut er euch noch im Gedächtnis geblieben ist)</w:t>
      </w:r>
    </w:p>
    <w:p w14:paraId="50E5CF46" w14:textId="77777777" w:rsidR="002B72E5" w:rsidRPr="002B72E5" w:rsidRDefault="002B72E5" w:rsidP="002B72E5">
      <w:pPr>
        <w:rPr>
          <w:i/>
          <w:iCs/>
        </w:rPr>
      </w:pPr>
    </w:p>
    <w:p w14:paraId="1B4D80C1" w14:textId="77777777" w:rsidR="002B72E5" w:rsidRPr="002B72E5" w:rsidRDefault="002B72E5" w:rsidP="002B72E5">
      <w:pPr>
        <w:rPr>
          <w:b/>
          <w:bCs/>
        </w:rPr>
      </w:pPr>
      <w:r w:rsidRPr="002B72E5">
        <w:rPr>
          <w:b/>
          <w:bCs/>
        </w:rPr>
        <w:t>VI. Prüfungsablauf</w:t>
      </w:r>
    </w:p>
    <w:p w14:paraId="07513B2B" w14:textId="77777777" w:rsidR="002B72E5" w:rsidRPr="002B72E5" w:rsidRDefault="002B72E5" w:rsidP="002B72E5">
      <w:pPr>
        <w:rPr>
          <w:i/>
          <w:iCs/>
        </w:rPr>
      </w:pPr>
      <w:r w:rsidRPr="002B72E5">
        <w:rPr>
          <w:i/>
          <w:iCs/>
        </w:rPr>
        <w:t>Reihenfolge der Abfrage, eure Anreize und Ideen zum Sachverhalt, ungefähre Antworten, Reaktionen und Anmerkungen des Prüfers, gestellte Fragen</w:t>
      </w:r>
    </w:p>
    <w:p w14:paraId="525785EF" w14:textId="77777777" w:rsidR="002B72E5" w:rsidRPr="002B72E5" w:rsidRDefault="002B72E5" w:rsidP="002B72E5">
      <w:pPr>
        <w:rPr>
          <w:i/>
          <w:iCs/>
        </w:rPr>
      </w:pPr>
      <w:r w:rsidRPr="002B72E5">
        <w:t>Geprüft wurden:</w:t>
      </w:r>
      <w:r w:rsidRPr="002B72E5">
        <w:rPr>
          <w:i/>
          <w:iCs/>
        </w:rPr>
        <w:t xml:space="preserve"> Paragraphennennung, Themengebiete</w:t>
      </w:r>
    </w:p>
    <w:p w14:paraId="02BA0D33" w14:textId="77777777" w:rsidR="002B72E5" w:rsidRPr="002B72E5" w:rsidRDefault="002B72E5" w:rsidP="008E5EF3">
      <w:pPr>
        <w:rPr>
          <w:i/>
          <w:iCs/>
        </w:rPr>
      </w:pPr>
      <w:r w:rsidRPr="002B72E5">
        <w:rPr>
          <w:i/>
          <w:iCs/>
        </w:rPr>
        <w:t>Bei mehreren behandelten Sachverhalten könnt ihr die Punkte auch gerne kombinieren</w:t>
      </w:r>
    </w:p>
    <w:p w14:paraId="36991C2B" w14:textId="77777777" w:rsidR="008E5EF3" w:rsidRPr="008E5EF3" w:rsidRDefault="008E5EF3" w:rsidP="008E5EF3">
      <w:pPr>
        <w:rPr>
          <w:b/>
          <w:bCs/>
        </w:rPr>
      </w:pPr>
      <w:r w:rsidRPr="008E5EF3">
        <w:rPr>
          <w:b/>
          <w:bCs/>
        </w:rPr>
        <w:lastRenderedPageBreak/>
        <w:t>V</w:t>
      </w:r>
      <w:r w:rsidR="002B72E5">
        <w:rPr>
          <w:b/>
          <w:bCs/>
        </w:rPr>
        <w:t>II</w:t>
      </w:r>
      <w:r w:rsidRPr="008E5EF3">
        <w:rPr>
          <w:b/>
          <w:bCs/>
        </w:rPr>
        <w:t>. Fazit &amp; Tipps</w:t>
      </w:r>
    </w:p>
    <w:p w14:paraId="2ADA71C5" w14:textId="77777777" w:rsidR="008E5EF3" w:rsidRPr="008E5EF3" w:rsidRDefault="008E5EF3" w:rsidP="008E5EF3">
      <w:pPr>
        <w:rPr>
          <w:i/>
          <w:iCs/>
        </w:rPr>
      </w:pPr>
      <w:r w:rsidRPr="008E5EF3">
        <w:rPr>
          <w:i/>
          <w:iCs/>
        </w:rPr>
        <w:t xml:space="preserve">Letzte Worte, die euch einfallen; und ggf. motiviert eure Nachfolger :) </w:t>
      </w:r>
    </w:p>
    <w:tbl>
      <w:tblPr>
        <w:tblStyle w:val="Tabellenraster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4"/>
      </w:tblGrid>
      <w:tr w:rsidR="008E5EF3" w14:paraId="2CD7DC01" w14:textId="77777777" w:rsidTr="008E5EF3">
        <w:tc>
          <w:tcPr>
            <w:tcW w:w="9344" w:type="dxa"/>
          </w:tcPr>
          <w:p w14:paraId="194B5C60" w14:textId="77777777" w:rsidR="008E5EF3" w:rsidRPr="0023120D" w:rsidRDefault="008E5EF3" w:rsidP="008E5EF3">
            <w:pPr>
              <w:rPr>
                <w:u w:val="single"/>
              </w:rPr>
            </w:pPr>
            <w:r w:rsidRPr="0023120D">
              <w:rPr>
                <w:u w:val="single"/>
              </w:rPr>
              <w:t>Unsere Bitte</w:t>
            </w:r>
            <w:r w:rsidR="0023120D">
              <w:rPr>
                <w:u w:val="single"/>
              </w:rPr>
              <w:t>n</w:t>
            </w:r>
            <w:r w:rsidRPr="0023120D">
              <w:rPr>
                <w:u w:val="single"/>
              </w:rPr>
              <w:t xml:space="preserve"> an euch:</w:t>
            </w:r>
          </w:p>
          <w:p w14:paraId="7B237F20" w14:textId="77777777" w:rsidR="008E5EF3" w:rsidRDefault="008E5EF3" w:rsidP="008E5EF3">
            <w:r w:rsidRPr="008E5EF3">
              <w:t>Schreibt bitte mind. 1,5 bis 2 Seiten, da ihr euch wahrscheinlich mit längeren Protokollen ebenfalls besser vorbereiten konntet. Vielen Dank und viel Erfolg weiterhin! &lt;3</w:t>
            </w:r>
          </w:p>
          <w:p w14:paraId="1BD0EDEE" w14:textId="77777777" w:rsidR="008E5EF3" w:rsidRPr="008E5EF3" w:rsidRDefault="008E5EF3" w:rsidP="008E5EF3"/>
          <w:p w14:paraId="39448E51" w14:textId="77777777" w:rsidR="00B3158E" w:rsidRDefault="008E5EF3">
            <w:r>
              <w:t>Denkt daran</w:t>
            </w:r>
            <w:r w:rsidR="00FF0233">
              <w:t>,</w:t>
            </w:r>
            <w:r>
              <w:t xml:space="preserve"> die Kopfzeile zu bearbeiten! In das Feld</w:t>
            </w:r>
            <w:r w:rsidR="00FF0233">
              <w:t xml:space="preserve"> „</w:t>
            </w:r>
            <w:proofErr w:type="spellStart"/>
            <w:r w:rsidR="00FF0233">
              <w:t>Az</w:t>
            </w:r>
            <w:proofErr w:type="spellEnd"/>
            <w:r>
              <w:t xml:space="preserve"> der Prüfung</w:t>
            </w:r>
            <w:r w:rsidR="00FF0233">
              <w:t>“</w:t>
            </w:r>
            <w:r>
              <w:t xml:space="preserve"> tragt</w:t>
            </w:r>
            <w:r w:rsidR="00FF0233">
              <w:t xml:space="preserve"> ihr</w:t>
            </w:r>
            <w:r>
              <w:t xml:space="preserve"> </w:t>
            </w:r>
            <w:r w:rsidR="00FF0233">
              <w:t>unsere Kennung für das Protokoll nach folgendem Muster ein</w:t>
            </w:r>
            <w:r>
              <w:t>:</w:t>
            </w:r>
            <w:r>
              <w:br/>
            </w:r>
            <w:r w:rsidR="00B3158E">
              <w:t xml:space="preserve">Lfd. Nr. Prüfer </w:t>
            </w:r>
            <w:r w:rsidR="00B3158E">
              <w:rPr>
                <w:b/>
                <w:bCs/>
              </w:rPr>
              <w:t>–</w:t>
            </w:r>
            <w:r w:rsidR="00B3158E">
              <w:t xml:space="preserve"> Abkürzung Rechtsgebiet</w:t>
            </w:r>
            <w:r w:rsidR="00FF0233">
              <w:rPr>
                <w:b/>
                <w:bCs/>
              </w:rPr>
              <w:t>–</w:t>
            </w:r>
            <w:r w:rsidR="00FF0233">
              <w:t xml:space="preserve"> Datum und Uhrzeit </w:t>
            </w:r>
            <w:proofErr w:type="spellStart"/>
            <w:r w:rsidR="00FF0233">
              <w:t>JJMMTTStunde</w:t>
            </w:r>
            <w:proofErr w:type="spellEnd"/>
            <w:r w:rsidR="00E34503">
              <w:t xml:space="preserve"> </w:t>
            </w:r>
            <w:r w:rsidR="00E34503">
              <w:rPr>
                <w:b/>
                <w:bCs/>
              </w:rPr>
              <w:t>–</w:t>
            </w:r>
            <w:r w:rsidR="00E34503">
              <w:t xml:space="preserve"> </w:t>
            </w:r>
            <w:r w:rsidR="00FF0233">
              <w:t>Prüfling</w:t>
            </w:r>
            <w:r w:rsidR="00B3158E">
              <w:t xml:space="preserve"> </w:t>
            </w:r>
            <w:proofErr w:type="spellStart"/>
            <w:r w:rsidR="00FF0233">
              <w:t>Nr</w:t>
            </w:r>
            <w:proofErr w:type="spellEnd"/>
            <w:r>
              <w:br/>
            </w:r>
            <w:r w:rsidR="00B3158E">
              <w:t xml:space="preserve">Die Liste mit den Prüfernummern findet ihr hier: </w:t>
            </w:r>
            <w:hyperlink r:id="rId7" w:history="1">
              <w:r w:rsidR="00B3158E" w:rsidRPr="00CF5BB1">
                <w:rPr>
                  <w:rStyle w:val="Hyperlink"/>
                </w:rPr>
                <w:t>https://juhei-my.sharepoint.com/:w:/g/personal/office365_juhei_de/Eei1I71Riw1OnxdtMfGVzIQBFwbMYVsWKw9FW0XjgvUd_w?e=lCyvlN</w:t>
              </w:r>
            </w:hyperlink>
            <w:r w:rsidR="00B3158E">
              <w:t xml:space="preserve"> </w:t>
            </w:r>
          </w:p>
          <w:p w14:paraId="16147E83" w14:textId="77777777" w:rsidR="00B3158E" w:rsidRDefault="00B3158E">
            <w:r>
              <w:t>Sollten wir zu eurem Prüfer keine Nummer haben, schickt uns bitte die Word-Datei mit einem entsprechenden Hinweis zu.</w:t>
            </w:r>
          </w:p>
          <w:p w14:paraId="2B462D33" w14:textId="77777777" w:rsidR="009F378D" w:rsidRDefault="008E5EF3">
            <w:proofErr w:type="spellStart"/>
            <w:r>
              <w:t>zB</w:t>
            </w:r>
            <w:proofErr w:type="spellEnd"/>
            <w:r>
              <w:t xml:space="preserve"> </w:t>
            </w:r>
            <w:r w:rsidR="00B3158E">
              <w:rPr>
                <w:b/>
                <w:bCs/>
              </w:rPr>
              <w:t>S03-ZR</w:t>
            </w:r>
            <w:r w:rsidR="009F378D">
              <w:rPr>
                <w:b/>
                <w:bCs/>
              </w:rPr>
              <w:t>-</w:t>
            </w:r>
            <w:r w:rsidRPr="009F378D">
              <w:rPr>
                <w:b/>
                <w:bCs/>
              </w:rPr>
              <w:t>25</w:t>
            </w:r>
            <w:r w:rsidR="00E34503">
              <w:rPr>
                <w:b/>
                <w:bCs/>
              </w:rPr>
              <w:t>052111-2</w:t>
            </w:r>
            <w:r>
              <w:t xml:space="preserve"> für</w:t>
            </w:r>
            <w:r w:rsidR="00E34503">
              <w:t xml:space="preserve"> Prüfung bei </w:t>
            </w:r>
            <w:r w:rsidR="00B3158E">
              <w:t>Prüfer S03</w:t>
            </w:r>
            <w:r w:rsidR="00E34503">
              <w:t xml:space="preserve"> am 21.05.2025 Start 11 Uhr</w:t>
            </w:r>
            <w:r w:rsidR="00B3158E">
              <w:t>,</w:t>
            </w:r>
            <w:r w:rsidR="00E34503">
              <w:t xml:space="preserve"> Prüfling 2</w:t>
            </w:r>
          </w:p>
          <w:p w14:paraId="3E40CD8D" w14:textId="77777777" w:rsidR="00E34503" w:rsidRPr="00E34503" w:rsidRDefault="00E34503">
            <w:pPr>
              <w:rPr>
                <w:i/>
              </w:rPr>
            </w:pPr>
            <w:r>
              <w:t>Bitte benennt die Datei</w:t>
            </w:r>
            <w:r w:rsidR="00E127AF">
              <w:t>,</w:t>
            </w:r>
            <w:r>
              <w:t xml:space="preserve"> die ihr </w:t>
            </w:r>
            <w:r w:rsidR="00E127AF">
              <w:t>a</w:t>
            </w:r>
            <w:r>
              <w:t xml:space="preserve">bgebt „Protokoll </w:t>
            </w:r>
            <w:r w:rsidR="00B3158E">
              <w:t>Staat</w:t>
            </w:r>
            <w:r>
              <w:t xml:space="preserve"> </w:t>
            </w:r>
            <w:proofErr w:type="spellStart"/>
            <w:r>
              <w:rPr>
                <w:i/>
              </w:rPr>
              <w:t>Az</w:t>
            </w:r>
            <w:proofErr w:type="spellEnd"/>
            <w:r>
              <w:rPr>
                <w:i/>
              </w:rPr>
              <w:t xml:space="preserve"> der Prüfung</w:t>
            </w:r>
            <w:r w:rsidRPr="00E34503">
              <w:t>“</w:t>
            </w:r>
          </w:p>
          <w:p w14:paraId="571A73C3" w14:textId="77777777" w:rsidR="008E5EF3" w:rsidRDefault="008E5EF3">
            <w:r>
              <w:t xml:space="preserve">Ihr solltet am Ende alles </w:t>
            </w:r>
            <w:r w:rsidR="00B3158E">
              <w:t>Kursive</w:t>
            </w:r>
            <w:r>
              <w:t xml:space="preserve"> </w:t>
            </w:r>
            <w:r w:rsidR="00E90F36">
              <w:t xml:space="preserve">ersetzt </w:t>
            </w:r>
            <w:r>
              <w:t>und diesen roten Kasten gelöscht haben.</w:t>
            </w:r>
          </w:p>
        </w:tc>
      </w:tr>
    </w:tbl>
    <w:p w14:paraId="701FD5DF" w14:textId="77777777" w:rsidR="00EA0C5B" w:rsidRPr="008E5EF3" w:rsidRDefault="00EA0C5B">
      <w:pPr>
        <w:rPr>
          <w:vanish/>
        </w:rPr>
      </w:pPr>
    </w:p>
    <w:sectPr w:rsidR="00EA0C5B" w:rsidRPr="008E5EF3" w:rsidSect="00BB0BC0">
      <w:headerReference w:type="default" r:id="rId8"/>
      <w:footerReference w:type="default" r:id="rId9"/>
      <w:pgSz w:w="11906" w:h="16838"/>
      <w:pgMar w:top="2552" w:right="1134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FAAD4" w14:textId="77777777" w:rsidR="00955F6B" w:rsidRDefault="00955F6B" w:rsidP="00F26A1D">
      <w:pPr>
        <w:spacing w:after="0" w:line="240" w:lineRule="auto"/>
      </w:pPr>
      <w:r>
        <w:separator/>
      </w:r>
    </w:p>
  </w:endnote>
  <w:endnote w:type="continuationSeparator" w:id="0">
    <w:p w14:paraId="1BC5F536" w14:textId="77777777" w:rsidR="00955F6B" w:rsidRDefault="00955F6B" w:rsidP="00F2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3390"/>
    </w:tblGrid>
    <w:tr w:rsidR="00BB0BC0" w14:paraId="09FCAAA1" w14:textId="77777777" w:rsidTr="00A2593C">
      <w:tc>
        <w:tcPr>
          <w:tcW w:w="5954" w:type="dxa"/>
          <w:tcBorders>
            <w:right w:val="single" w:sz="18" w:space="0" w:color="0E2841" w:themeColor="text2"/>
          </w:tcBorders>
        </w:tcPr>
        <w:p w14:paraId="781AFEC4" w14:textId="77777777" w:rsidR="00BB0BC0" w:rsidRDefault="00BB0BC0">
          <w:pPr>
            <w:pStyle w:val="Fuzeile"/>
          </w:pPr>
        </w:p>
      </w:tc>
      <w:tc>
        <w:tcPr>
          <w:tcW w:w="3390" w:type="dxa"/>
          <w:tcBorders>
            <w:left w:val="single" w:sz="18" w:space="0" w:color="0E2841" w:themeColor="text2"/>
          </w:tcBorders>
        </w:tcPr>
        <w:p w14:paraId="3EACADB9" w14:textId="77777777" w:rsidR="00BB0BC0" w:rsidRDefault="00BB0BC0">
          <w:pPr>
            <w:pStyle w:val="Fuzeile"/>
            <w:rPr>
              <w:sz w:val="12"/>
              <w:szCs w:val="12"/>
            </w:rPr>
          </w:pPr>
          <w:r w:rsidRPr="00BB0BC0">
            <w:rPr>
              <w:sz w:val="12"/>
              <w:szCs w:val="12"/>
            </w:rPr>
            <w:t xml:space="preserve">Seite </w:t>
          </w:r>
          <w:r w:rsidRPr="00BB0BC0">
            <w:rPr>
              <w:sz w:val="12"/>
              <w:szCs w:val="12"/>
            </w:rPr>
            <w:fldChar w:fldCharType="begin"/>
          </w:r>
          <w:r w:rsidRPr="00BB0BC0">
            <w:rPr>
              <w:sz w:val="12"/>
              <w:szCs w:val="12"/>
            </w:rPr>
            <w:instrText>PAGE  \* Arabic  \* MERGEFORMAT</w:instrText>
          </w:r>
          <w:r w:rsidRPr="00BB0BC0">
            <w:rPr>
              <w:sz w:val="12"/>
              <w:szCs w:val="12"/>
            </w:rPr>
            <w:fldChar w:fldCharType="separate"/>
          </w:r>
          <w:r w:rsidRPr="00BB0BC0">
            <w:rPr>
              <w:sz w:val="12"/>
              <w:szCs w:val="12"/>
            </w:rPr>
            <w:t>1</w:t>
          </w:r>
          <w:r w:rsidRPr="00BB0BC0">
            <w:rPr>
              <w:sz w:val="12"/>
              <w:szCs w:val="12"/>
            </w:rPr>
            <w:fldChar w:fldCharType="end"/>
          </w:r>
          <w:r w:rsidRPr="00BB0BC0">
            <w:rPr>
              <w:sz w:val="12"/>
              <w:szCs w:val="12"/>
            </w:rPr>
            <w:t xml:space="preserve"> von </w:t>
          </w:r>
          <w:r w:rsidRPr="00BB0BC0">
            <w:rPr>
              <w:sz w:val="12"/>
              <w:szCs w:val="12"/>
            </w:rPr>
            <w:fldChar w:fldCharType="begin"/>
          </w:r>
          <w:r w:rsidRPr="00BB0BC0">
            <w:rPr>
              <w:sz w:val="12"/>
              <w:szCs w:val="12"/>
            </w:rPr>
            <w:instrText>NUMPAGES  \* Arabic  \* MERGEFORMAT</w:instrText>
          </w:r>
          <w:r w:rsidRPr="00BB0BC0">
            <w:rPr>
              <w:sz w:val="12"/>
              <w:szCs w:val="12"/>
            </w:rPr>
            <w:fldChar w:fldCharType="separate"/>
          </w:r>
          <w:r w:rsidRPr="00BB0BC0">
            <w:rPr>
              <w:sz w:val="12"/>
              <w:szCs w:val="12"/>
            </w:rPr>
            <w:t>2</w:t>
          </w:r>
          <w:r w:rsidRPr="00BB0BC0">
            <w:rPr>
              <w:sz w:val="12"/>
              <w:szCs w:val="12"/>
            </w:rPr>
            <w:fldChar w:fldCharType="end"/>
          </w:r>
        </w:p>
        <w:p w14:paraId="01916A40" w14:textId="77777777" w:rsidR="00BB0BC0" w:rsidRDefault="00BB0BC0">
          <w:pPr>
            <w:pStyle w:val="Fuzeile"/>
            <w:rPr>
              <w:sz w:val="12"/>
              <w:szCs w:val="12"/>
            </w:rPr>
          </w:pPr>
        </w:p>
        <w:p w14:paraId="42A5DD23" w14:textId="77777777" w:rsidR="00BB0BC0" w:rsidRDefault="0044143D">
          <w:pPr>
            <w:pStyle w:val="Fuzeile"/>
            <w:rPr>
              <w:sz w:val="12"/>
              <w:szCs w:val="12"/>
            </w:rPr>
          </w:pPr>
          <w:proofErr w:type="spellStart"/>
          <w:r>
            <w:rPr>
              <w:sz w:val="12"/>
              <w:szCs w:val="12"/>
            </w:rPr>
            <w:t>Fachschaftsinitiative</w:t>
          </w:r>
          <w:proofErr w:type="spellEnd"/>
          <w:r>
            <w:rPr>
              <w:sz w:val="12"/>
              <w:szCs w:val="12"/>
            </w:rPr>
            <w:t xml:space="preserve"> Jura</w:t>
          </w:r>
        </w:p>
        <w:p w14:paraId="702150EB" w14:textId="77777777" w:rsidR="00A2593C" w:rsidRDefault="00A2593C">
          <w:pPr>
            <w:pStyle w:val="Fuzeile"/>
            <w:rPr>
              <w:sz w:val="12"/>
              <w:szCs w:val="12"/>
            </w:rPr>
          </w:pPr>
          <w:r>
            <w:rPr>
              <w:sz w:val="12"/>
              <w:szCs w:val="12"/>
            </w:rPr>
            <w:t>an der Ruprecht-Karls-</w:t>
          </w:r>
          <w:r w:rsidR="0002259A">
            <w:rPr>
              <w:sz w:val="12"/>
              <w:szCs w:val="12"/>
            </w:rPr>
            <w:t>U</w:t>
          </w:r>
          <w:r>
            <w:rPr>
              <w:sz w:val="12"/>
              <w:szCs w:val="12"/>
            </w:rPr>
            <w:t>niversität Heidelberg</w:t>
          </w:r>
        </w:p>
        <w:p w14:paraId="492A3E6F" w14:textId="77777777" w:rsidR="00BB0BC0" w:rsidRDefault="00BB0BC0">
          <w:pPr>
            <w:pStyle w:val="Fuzeile"/>
            <w:rPr>
              <w:sz w:val="12"/>
              <w:szCs w:val="12"/>
            </w:rPr>
          </w:pPr>
          <w:r>
            <w:rPr>
              <w:sz w:val="12"/>
              <w:szCs w:val="12"/>
            </w:rPr>
            <w:t>Friedrich-Ebert-Anlage 6-10</w:t>
          </w:r>
        </w:p>
        <w:p w14:paraId="74A9F3ED" w14:textId="77777777" w:rsidR="00BB0BC0" w:rsidRDefault="00BB0BC0">
          <w:pPr>
            <w:pStyle w:val="Fuzeile"/>
            <w:rPr>
              <w:sz w:val="12"/>
              <w:szCs w:val="12"/>
            </w:rPr>
          </w:pPr>
          <w:r>
            <w:rPr>
              <w:sz w:val="12"/>
              <w:szCs w:val="12"/>
            </w:rPr>
            <w:t>69117 Heidelberg</w:t>
          </w:r>
        </w:p>
        <w:p w14:paraId="36FFAF81" w14:textId="77777777" w:rsidR="00BB0BC0" w:rsidRPr="00BB0BC0" w:rsidRDefault="00BB0BC0">
          <w:pPr>
            <w:pStyle w:val="Fuzeile"/>
            <w:rPr>
              <w:sz w:val="12"/>
              <w:szCs w:val="12"/>
            </w:rPr>
          </w:pPr>
          <w:r>
            <w:rPr>
              <w:sz w:val="12"/>
              <w:szCs w:val="12"/>
            </w:rPr>
            <w:t>www.</w:t>
          </w:r>
          <w:r w:rsidR="0044143D">
            <w:rPr>
              <w:sz w:val="12"/>
              <w:szCs w:val="12"/>
            </w:rPr>
            <w:t>juhei</w:t>
          </w:r>
          <w:r>
            <w:rPr>
              <w:sz w:val="12"/>
              <w:szCs w:val="12"/>
            </w:rPr>
            <w:t>.de</w:t>
          </w:r>
        </w:p>
      </w:tc>
    </w:tr>
  </w:tbl>
  <w:p w14:paraId="3D2A8FE5" w14:textId="77777777" w:rsidR="00BB0BC0" w:rsidRDefault="00BB0B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E1D9" w14:textId="77777777" w:rsidR="00955F6B" w:rsidRDefault="00955F6B" w:rsidP="00F26A1D">
      <w:pPr>
        <w:spacing w:after="0" w:line="240" w:lineRule="auto"/>
      </w:pPr>
      <w:r>
        <w:separator/>
      </w:r>
    </w:p>
  </w:footnote>
  <w:footnote w:type="continuationSeparator" w:id="0">
    <w:p w14:paraId="00BF640E" w14:textId="77777777" w:rsidR="00955F6B" w:rsidRDefault="00955F6B" w:rsidP="00F2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AA010" w14:textId="77777777" w:rsidR="007F3736" w:rsidRDefault="007F3736">
    <w:pPr>
      <w:pStyle w:val="Kopfzeile"/>
    </w:pPr>
  </w:p>
  <w:p w14:paraId="62FB547C" w14:textId="77777777" w:rsidR="007F3736" w:rsidRDefault="007F3736">
    <w:pPr>
      <w:pStyle w:val="Kopfzeile"/>
    </w:pPr>
  </w:p>
  <w:p w14:paraId="5EE50E9C" w14:textId="77777777" w:rsidR="00F26A1D" w:rsidRDefault="007F3736">
    <w:pPr>
      <w:pStyle w:val="Kopfzeile"/>
      <w:rPr>
        <w:sz w:val="28"/>
        <w:szCs w:val="28"/>
      </w:rPr>
    </w:pPr>
    <w:r w:rsidRPr="007F3736">
      <w:rPr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621570B" wp14:editId="0815113F">
              <wp:simplePos x="0" y="0"/>
              <wp:positionH relativeFrom="column">
                <wp:posOffset>3782060</wp:posOffset>
              </wp:positionH>
              <wp:positionV relativeFrom="page">
                <wp:posOffset>335280</wp:posOffset>
              </wp:positionV>
              <wp:extent cx="1344930" cy="1278890"/>
              <wp:effectExtent l="19050" t="0" r="7620" b="16510"/>
              <wp:wrapNone/>
              <wp:docPr id="1881517115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4930" cy="1278890"/>
                        <a:chOff x="0" y="0"/>
                        <a:chExt cx="1344930" cy="1279050"/>
                      </a:xfrm>
                    </wpg:grpSpPr>
                    <wps:wsp>
                      <wps:cNvPr id="1120932518" name="Gerader Verbinder 2"/>
                      <wps:cNvCnPr/>
                      <wps:spPr>
                        <a:xfrm flipV="1">
                          <a:off x="0" y="19050"/>
                          <a:ext cx="0" cy="1260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75388709" name="Grafik 1" descr="Ein Bild, das Symbol, Emblem, Kreis, Clipart enthält.&#10;&#10;KI-generierte Inhalte können fehlerhaft sein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0010" y="0"/>
                          <a:ext cx="1264920" cy="1268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F0E853" id="Gruppieren 1" o:spid="_x0000_s1026" style="position:absolute;margin-left:297.8pt;margin-top:26.4pt;width:105.9pt;height:100.7pt;z-index:251660288;mso-position-vertical-relative:page" coordsize="13449,127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">
              <v:line id="Gerader Verbinder 2" o:spid="_x0000_s1027" style="position:absolute;flip:y;visibility:visible;mso-wrap-style:square" from="0,190" to="0,1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" strokecolor="#0e2841 [3215]" strokeweight="2.25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s1028" type="#_x0000_t75" alt="Ein Bild, das Symbol, Emblem, Kreis, Clipart enthält.&#10;&#10;KI-generierte Inhalte können fehlerhaft sein." style="position:absolute;left:800;width:12649;height:12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">
                <v:imagedata r:id="rId2" o:title="Ein Bild, das Symbol, Emblem, Kreis, Clipart enthält.&#10;&#10;KI-generierte Inhalte können fehlerhaft sein"/>
              </v:shape>
              <w10:wrap anchory="page"/>
            </v:group>
          </w:pict>
        </mc:Fallback>
      </mc:AlternateContent>
    </w:r>
    <w:r w:rsidR="002B4C6B" w:rsidRPr="007F3736">
      <w:rPr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4365F8" wp14:editId="53ABAAE4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360000" cy="0"/>
              <wp:effectExtent l="0" t="0" r="0" b="0"/>
              <wp:wrapNone/>
              <wp:docPr id="485373618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7679E9" id="Gerader Verbinde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" strokecolor="#156082 [3204]" strokeweight=".5pt">
              <v:stroke joinstyle="miter"/>
              <w10:wrap anchorx="page" anchory="page"/>
            </v:line>
          </w:pict>
        </mc:Fallback>
      </mc:AlternateContent>
    </w:r>
    <w:r w:rsidRPr="007F3736">
      <w:rPr>
        <w:sz w:val="28"/>
        <w:szCs w:val="28"/>
      </w:rPr>
      <w:t xml:space="preserve">Protokoll mündliche Prüfung </w:t>
    </w:r>
    <w:r w:rsidR="00DD6403">
      <w:rPr>
        <w:sz w:val="28"/>
        <w:szCs w:val="28"/>
      </w:rPr>
      <w:t>Staatsteil</w:t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283"/>
      <w:gridCol w:w="1985"/>
      <w:gridCol w:w="1979"/>
    </w:tblGrid>
    <w:tr w:rsidR="007F3736" w:rsidRPr="00D56A42" w14:paraId="614F358C" w14:textId="77777777" w:rsidTr="00D56A42">
      <w:tc>
        <w:tcPr>
          <w:tcW w:w="1843" w:type="dxa"/>
          <w:gridSpan w:val="2"/>
          <w:tcBorders>
            <w:top w:val="single" w:sz="12" w:space="0" w:color="0E2841" w:themeColor="text2"/>
            <w:right w:val="single" w:sz="12" w:space="0" w:color="0E2841" w:themeColor="text2"/>
          </w:tcBorders>
        </w:tcPr>
        <w:p w14:paraId="146E504A" w14:textId="77777777" w:rsidR="007F3736" w:rsidRPr="00D56A42" w:rsidRDefault="00D56A42">
          <w:pPr>
            <w:pStyle w:val="Kopfzeile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>Rechtsgebiet</w:t>
          </w:r>
        </w:p>
      </w:tc>
      <w:tc>
        <w:tcPr>
          <w:tcW w:w="1985" w:type="dxa"/>
          <w:tcBorders>
            <w:top w:val="single" w:sz="12" w:space="0" w:color="0E2841" w:themeColor="text2"/>
            <w:left w:val="single" w:sz="12" w:space="0" w:color="0E2841" w:themeColor="text2"/>
            <w:right w:val="single" w:sz="12" w:space="0" w:color="0E2841" w:themeColor="text2"/>
          </w:tcBorders>
        </w:tcPr>
        <w:p w14:paraId="670AE3A6" w14:textId="77777777" w:rsidR="007F3736" w:rsidRPr="00D56A42" w:rsidRDefault="007F3736">
          <w:pPr>
            <w:pStyle w:val="Kopfzeile"/>
            <w:rPr>
              <w:i/>
              <w:iCs/>
              <w:sz w:val="20"/>
              <w:szCs w:val="20"/>
            </w:rPr>
          </w:pPr>
          <w:r w:rsidRPr="00D56A42">
            <w:rPr>
              <w:i/>
              <w:iCs/>
              <w:sz w:val="20"/>
              <w:szCs w:val="20"/>
            </w:rPr>
            <w:t>Prüfer</w:t>
          </w:r>
        </w:p>
      </w:tc>
      <w:tc>
        <w:tcPr>
          <w:tcW w:w="1979" w:type="dxa"/>
          <w:tcBorders>
            <w:top w:val="single" w:sz="12" w:space="0" w:color="0E2841" w:themeColor="text2"/>
            <w:left w:val="single" w:sz="12" w:space="0" w:color="0E2841" w:themeColor="text2"/>
          </w:tcBorders>
        </w:tcPr>
        <w:p w14:paraId="27CC3D0F" w14:textId="77777777" w:rsidR="007F3736" w:rsidRPr="00D56A42" w:rsidRDefault="007F3736">
          <w:pPr>
            <w:pStyle w:val="Kopfzeile"/>
            <w:rPr>
              <w:i/>
              <w:iCs/>
              <w:sz w:val="20"/>
              <w:szCs w:val="20"/>
            </w:rPr>
          </w:pPr>
          <w:r w:rsidRPr="00D56A42">
            <w:rPr>
              <w:i/>
              <w:iCs/>
              <w:sz w:val="20"/>
              <w:szCs w:val="20"/>
            </w:rPr>
            <w:t>Datum Prüfung</w:t>
          </w:r>
        </w:p>
      </w:tc>
    </w:tr>
    <w:tr w:rsidR="007F3736" w:rsidRPr="007F3736" w14:paraId="6D262E88" w14:textId="77777777" w:rsidTr="00D77DD7">
      <w:tc>
        <w:tcPr>
          <w:tcW w:w="1560" w:type="dxa"/>
        </w:tcPr>
        <w:p w14:paraId="36C6388A" w14:textId="77777777" w:rsidR="007F3736" w:rsidRPr="007F3736" w:rsidRDefault="007F3736">
          <w:pPr>
            <w:pStyle w:val="Kopfzeile"/>
            <w:rPr>
              <w:i/>
              <w:iCs/>
              <w:sz w:val="20"/>
              <w:szCs w:val="20"/>
            </w:rPr>
          </w:pPr>
        </w:p>
      </w:tc>
      <w:tc>
        <w:tcPr>
          <w:tcW w:w="2268" w:type="dxa"/>
          <w:gridSpan w:val="2"/>
          <w:tcBorders>
            <w:right w:val="single" w:sz="12" w:space="0" w:color="0E2841" w:themeColor="text2"/>
          </w:tcBorders>
        </w:tcPr>
        <w:p w14:paraId="6D73E98F" w14:textId="77777777" w:rsidR="007F3736" w:rsidRPr="007F3736" w:rsidRDefault="007F3736">
          <w:pPr>
            <w:pStyle w:val="Kopfzeile"/>
            <w:rPr>
              <w:i/>
              <w:iCs/>
              <w:sz w:val="20"/>
              <w:szCs w:val="20"/>
            </w:rPr>
          </w:pPr>
        </w:p>
      </w:tc>
      <w:tc>
        <w:tcPr>
          <w:tcW w:w="1979" w:type="dxa"/>
          <w:tcBorders>
            <w:left w:val="single" w:sz="12" w:space="0" w:color="0E2841" w:themeColor="text2"/>
          </w:tcBorders>
        </w:tcPr>
        <w:p w14:paraId="12D41494" w14:textId="77777777" w:rsidR="007F3736" w:rsidRPr="00E90F36" w:rsidRDefault="00FF0233">
          <w:pPr>
            <w:pStyle w:val="Kopfzeile"/>
            <w:rPr>
              <w:b/>
              <w:i/>
              <w:iCs/>
              <w:sz w:val="20"/>
              <w:szCs w:val="20"/>
            </w:rPr>
          </w:pPr>
          <w:proofErr w:type="spellStart"/>
          <w:r w:rsidRPr="00E90F36">
            <w:rPr>
              <w:b/>
              <w:i/>
              <w:iCs/>
              <w:sz w:val="20"/>
              <w:szCs w:val="20"/>
            </w:rPr>
            <w:t>Az</w:t>
          </w:r>
          <w:proofErr w:type="spellEnd"/>
          <w:r w:rsidR="007F3736" w:rsidRPr="00E90F36">
            <w:rPr>
              <w:b/>
              <w:i/>
              <w:iCs/>
              <w:sz w:val="20"/>
              <w:szCs w:val="20"/>
            </w:rPr>
            <w:t xml:space="preserve"> der Prüfung</w:t>
          </w:r>
        </w:p>
      </w:tc>
    </w:tr>
  </w:tbl>
  <w:p w14:paraId="6CD3FD28" w14:textId="77777777" w:rsidR="007F3736" w:rsidRPr="007F3736" w:rsidRDefault="007F3736">
    <w:pPr>
      <w:pStyle w:val="Kopfzeile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E82"/>
    <w:multiLevelType w:val="multilevel"/>
    <w:tmpl w:val="3794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302C3"/>
    <w:multiLevelType w:val="multilevel"/>
    <w:tmpl w:val="24A2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E1B64"/>
    <w:multiLevelType w:val="multilevel"/>
    <w:tmpl w:val="E780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A3790"/>
    <w:multiLevelType w:val="multilevel"/>
    <w:tmpl w:val="AEC0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61913"/>
    <w:multiLevelType w:val="multilevel"/>
    <w:tmpl w:val="3F20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6049B"/>
    <w:multiLevelType w:val="multilevel"/>
    <w:tmpl w:val="9D7A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B4C01"/>
    <w:multiLevelType w:val="multilevel"/>
    <w:tmpl w:val="17BE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E37DC"/>
    <w:multiLevelType w:val="multilevel"/>
    <w:tmpl w:val="87AA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91230"/>
    <w:multiLevelType w:val="multilevel"/>
    <w:tmpl w:val="EE20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DD3839"/>
    <w:multiLevelType w:val="multilevel"/>
    <w:tmpl w:val="4A40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33E33"/>
    <w:multiLevelType w:val="multilevel"/>
    <w:tmpl w:val="C1CE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04171C"/>
    <w:multiLevelType w:val="multilevel"/>
    <w:tmpl w:val="853E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8882">
    <w:abstractNumId w:val="6"/>
  </w:num>
  <w:num w:numId="2" w16cid:durableId="235016844">
    <w:abstractNumId w:val="11"/>
  </w:num>
  <w:num w:numId="3" w16cid:durableId="1034888256">
    <w:abstractNumId w:val="8"/>
  </w:num>
  <w:num w:numId="4" w16cid:durableId="1547059193">
    <w:abstractNumId w:val="2"/>
  </w:num>
  <w:num w:numId="5" w16cid:durableId="1235579840">
    <w:abstractNumId w:val="10"/>
  </w:num>
  <w:num w:numId="6" w16cid:durableId="623534945">
    <w:abstractNumId w:val="3"/>
  </w:num>
  <w:num w:numId="7" w16cid:durableId="70200211">
    <w:abstractNumId w:val="4"/>
  </w:num>
  <w:num w:numId="8" w16cid:durableId="1378436303">
    <w:abstractNumId w:val="9"/>
  </w:num>
  <w:num w:numId="9" w16cid:durableId="551038340">
    <w:abstractNumId w:val="7"/>
  </w:num>
  <w:num w:numId="10" w16cid:durableId="1599363520">
    <w:abstractNumId w:val="1"/>
  </w:num>
  <w:num w:numId="11" w16cid:durableId="1339774376">
    <w:abstractNumId w:val="5"/>
  </w:num>
  <w:num w:numId="12" w16cid:durableId="143694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DD"/>
    <w:rsid w:val="000078F6"/>
    <w:rsid w:val="0002259A"/>
    <w:rsid w:val="00092D9F"/>
    <w:rsid w:val="00096042"/>
    <w:rsid w:val="000A60AD"/>
    <w:rsid w:val="000C638A"/>
    <w:rsid w:val="000E73E1"/>
    <w:rsid w:val="001110EB"/>
    <w:rsid w:val="001527AE"/>
    <w:rsid w:val="00154ACC"/>
    <w:rsid w:val="0018136A"/>
    <w:rsid w:val="001B13DD"/>
    <w:rsid w:val="00203CCF"/>
    <w:rsid w:val="00220021"/>
    <w:rsid w:val="00226828"/>
    <w:rsid w:val="0023120D"/>
    <w:rsid w:val="00231811"/>
    <w:rsid w:val="00244C6E"/>
    <w:rsid w:val="0027054F"/>
    <w:rsid w:val="00285D05"/>
    <w:rsid w:val="00291280"/>
    <w:rsid w:val="002A4ECE"/>
    <w:rsid w:val="002B4C6B"/>
    <w:rsid w:val="002B72E5"/>
    <w:rsid w:val="00345702"/>
    <w:rsid w:val="00373160"/>
    <w:rsid w:val="003918A8"/>
    <w:rsid w:val="003A0B99"/>
    <w:rsid w:val="003F56F7"/>
    <w:rsid w:val="003F5FA2"/>
    <w:rsid w:val="004027B9"/>
    <w:rsid w:val="0040336F"/>
    <w:rsid w:val="0044143D"/>
    <w:rsid w:val="00445A9C"/>
    <w:rsid w:val="00467840"/>
    <w:rsid w:val="00477BB1"/>
    <w:rsid w:val="004A3F6B"/>
    <w:rsid w:val="004F4C1A"/>
    <w:rsid w:val="005E00C3"/>
    <w:rsid w:val="006153B0"/>
    <w:rsid w:val="00617AC5"/>
    <w:rsid w:val="0063536D"/>
    <w:rsid w:val="006B64D0"/>
    <w:rsid w:val="006C07CC"/>
    <w:rsid w:val="007409D3"/>
    <w:rsid w:val="007421C8"/>
    <w:rsid w:val="00743FF7"/>
    <w:rsid w:val="0075332E"/>
    <w:rsid w:val="007F2D76"/>
    <w:rsid w:val="007F3736"/>
    <w:rsid w:val="00803AB3"/>
    <w:rsid w:val="0082728C"/>
    <w:rsid w:val="008413C7"/>
    <w:rsid w:val="00886162"/>
    <w:rsid w:val="008A1D3D"/>
    <w:rsid w:val="008D26EF"/>
    <w:rsid w:val="008E5EF3"/>
    <w:rsid w:val="00900AF7"/>
    <w:rsid w:val="009408B3"/>
    <w:rsid w:val="00955F6B"/>
    <w:rsid w:val="0096745A"/>
    <w:rsid w:val="00980D6F"/>
    <w:rsid w:val="009F09AC"/>
    <w:rsid w:val="009F378D"/>
    <w:rsid w:val="00A2593C"/>
    <w:rsid w:val="00A56276"/>
    <w:rsid w:val="00AC18B1"/>
    <w:rsid w:val="00B23CB7"/>
    <w:rsid w:val="00B3158E"/>
    <w:rsid w:val="00BA6D68"/>
    <w:rsid w:val="00BB0BC0"/>
    <w:rsid w:val="00BF29D6"/>
    <w:rsid w:val="00C32084"/>
    <w:rsid w:val="00C36A45"/>
    <w:rsid w:val="00C5738D"/>
    <w:rsid w:val="00C92B7B"/>
    <w:rsid w:val="00C978AC"/>
    <w:rsid w:val="00D56A42"/>
    <w:rsid w:val="00D61366"/>
    <w:rsid w:val="00D6799C"/>
    <w:rsid w:val="00D7439B"/>
    <w:rsid w:val="00D77DD7"/>
    <w:rsid w:val="00D92FD9"/>
    <w:rsid w:val="00DA4385"/>
    <w:rsid w:val="00DC6FCD"/>
    <w:rsid w:val="00DD6403"/>
    <w:rsid w:val="00DE5E76"/>
    <w:rsid w:val="00E127AF"/>
    <w:rsid w:val="00E13873"/>
    <w:rsid w:val="00E34503"/>
    <w:rsid w:val="00E5020D"/>
    <w:rsid w:val="00E53412"/>
    <w:rsid w:val="00E90F36"/>
    <w:rsid w:val="00EA0C5B"/>
    <w:rsid w:val="00EA1008"/>
    <w:rsid w:val="00EC1A7F"/>
    <w:rsid w:val="00F126DA"/>
    <w:rsid w:val="00F15DAA"/>
    <w:rsid w:val="00F26A1D"/>
    <w:rsid w:val="00F433FF"/>
    <w:rsid w:val="00F579D8"/>
    <w:rsid w:val="00F74BF9"/>
    <w:rsid w:val="00F97BD5"/>
    <w:rsid w:val="00F97F28"/>
    <w:rsid w:val="00FB72DD"/>
    <w:rsid w:val="00FC3C88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AF975"/>
  <w15:chartTrackingRefBased/>
  <w15:docId w15:val="{C12D1D46-012D-4DB5-AEF6-913C69B9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6A1D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6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6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6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6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6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6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6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6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6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6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6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26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26A1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6A1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26A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26A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26A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26A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26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6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6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6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26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26A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26A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26A1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26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26A1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26A1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26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6A1D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F26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6A1D"/>
    <w:rPr>
      <w:sz w:val="24"/>
    </w:rPr>
  </w:style>
  <w:style w:type="table" w:styleId="Tabellenraster">
    <w:name w:val="Table Grid"/>
    <w:basedOn w:val="NormaleTabelle"/>
    <w:uiPriority w:val="39"/>
    <w:rsid w:val="00F2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F5FA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5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3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6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9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5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7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51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9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0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3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46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0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7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53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9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1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0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8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17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3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uhei-my.sharepoint.com/:w:/g/personal/office365_juhei_de/Eei1I71Riw1OnxdtMfGVzIQBFwbMYVsWKw9FW0XjgvUd_w?e=lCyvl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ob\Documents\Benutzerdefinierte%20Office-Vorlagen\Fachschaft\Protokoll%20Vorlage%20Staa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Vorlage Staat</Template>
  <TotalTime>0</TotalTime>
  <Pages>2</Pages>
  <Words>321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Schupp</dc:creator>
  <cp:keywords/>
  <dc:description/>
  <cp:lastModifiedBy>Jacob Schupp</cp:lastModifiedBy>
  <cp:revision>1</cp:revision>
  <cp:lastPrinted>2025-03-15T03:51:00Z</cp:lastPrinted>
  <dcterms:created xsi:type="dcterms:W3CDTF">2026-05-13T15:22:00Z</dcterms:created>
  <dcterms:modified xsi:type="dcterms:W3CDTF">2026-05-13T15:23:00Z</dcterms:modified>
</cp:coreProperties>
</file>