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F4A0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t>I. Prüfungsergebnisse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E5EF3" w:rsidRPr="008E5EF3" w14:paraId="30BDF51C" w14:textId="77777777" w:rsidTr="00DA4385"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6CF3" w14:textId="77777777" w:rsidR="008E5EF3" w:rsidRPr="008E5EF3" w:rsidRDefault="008E5EF3" w:rsidP="008E5EF3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836A" w14:textId="77777777" w:rsidR="008E5EF3" w:rsidRPr="008E5EF3" w:rsidRDefault="008E5EF3" w:rsidP="008E5EF3">
            <w:r w:rsidRPr="008E5EF3">
              <w:t>Studienarbeit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4AE1" w14:textId="77777777" w:rsidR="008E5EF3" w:rsidRPr="008E5EF3" w:rsidRDefault="008E5EF3" w:rsidP="008E5EF3">
            <w:r w:rsidRPr="008E5EF3">
              <w:t>Mündliche Prüfung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7D9E" w14:textId="77777777" w:rsidR="008E5EF3" w:rsidRPr="008E5EF3" w:rsidRDefault="008E5EF3" w:rsidP="008E5EF3">
            <w:r w:rsidRPr="008E5EF3">
              <w:t>Endnote</w:t>
            </w:r>
          </w:p>
        </w:tc>
      </w:tr>
      <w:tr w:rsidR="008E5EF3" w:rsidRPr="008E5EF3" w14:paraId="257F9EB2" w14:textId="77777777" w:rsidTr="008E5EF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FD6E" w14:textId="77777777" w:rsidR="008E5EF3" w:rsidRPr="008E5EF3" w:rsidRDefault="008E5EF3" w:rsidP="008E5EF3">
            <w:r w:rsidRPr="008E5EF3">
              <w:t>P1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18A9" w14:textId="77777777" w:rsidR="008E5EF3" w:rsidRPr="008E5EF3" w:rsidRDefault="008E5EF3" w:rsidP="008E5EF3">
            <w:pPr>
              <w:rPr>
                <w:i/>
                <w:iCs/>
              </w:rPr>
            </w:pPr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F1F9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C17C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</w:tr>
      <w:tr w:rsidR="008E5EF3" w:rsidRPr="008E5EF3" w14:paraId="72B8C3AC" w14:textId="77777777" w:rsidTr="008E5EF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D4AD" w14:textId="77777777" w:rsidR="008E5EF3" w:rsidRPr="008E5EF3" w:rsidRDefault="008E5EF3" w:rsidP="008E5EF3">
            <w:r w:rsidRPr="008E5EF3">
              <w:t>P2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BA9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F1ED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01A4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</w:tr>
      <w:tr w:rsidR="008E5EF3" w:rsidRPr="008E5EF3" w14:paraId="12DC687D" w14:textId="77777777" w:rsidTr="008E5EF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882F" w14:textId="77777777" w:rsidR="008E5EF3" w:rsidRPr="008E5EF3" w:rsidRDefault="008E5EF3" w:rsidP="008E5EF3">
            <w:r w:rsidRPr="008E5EF3">
              <w:t>P3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3FBA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9571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E5D8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</w:tr>
      <w:tr w:rsidR="008E5EF3" w:rsidRPr="008E5EF3" w14:paraId="370C972C" w14:textId="77777777" w:rsidTr="008E5EF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2ECC" w14:textId="77777777" w:rsidR="008E5EF3" w:rsidRPr="008E5EF3" w:rsidRDefault="008E5EF3" w:rsidP="008E5EF3">
            <w:r w:rsidRPr="008E5EF3">
              <w:t>P4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21B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8FEA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D023" w14:textId="77777777" w:rsidR="008E5EF3" w:rsidRPr="008E5EF3" w:rsidRDefault="008E5EF3" w:rsidP="008E5EF3">
            <w:r w:rsidRPr="008E5EF3">
              <w:rPr>
                <w:i/>
                <w:iCs/>
              </w:rPr>
              <w:t>Note</w:t>
            </w:r>
          </w:p>
        </w:tc>
      </w:tr>
    </w:tbl>
    <w:p w14:paraId="79103F42" w14:textId="77777777" w:rsidR="008E5EF3" w:rsidRPr="008E5EF3" w:rsidRDefault="008E5EF3" w:rsidP="008E5EF3">
      <w:pPr>
        <w:rPr>
          <w:i/>
          <w:iCs/>
        </w:rPr>
      </w:pPr>
      <w:r w:rsidRPr="008E5EF3">
        <w:t>(</w:t>
      </w:r>
      <w:r w:rsidRPr="008E5EF3">
        <w:rPr>
          <w:i/>
          <w:iCs/>
        </w:rPr>
        <w:t xml:space="preserve">eigene Note in </w:t>
      </w:r>
      <w:r w:rsidRPr="008E5EF3">
        <w:rPr>
          <w:b/>
          <w:bCs/>
        </w:rPr>
        <w:t>bold</w:t>
      </w:r>
      <w:r w:rsidRPr="008E5EF3">
        <w:rPr>
          <w:i/>
          <w:iCs/>
        </w:rPr>
        <w:t>; nur falls ihr die Noten eurer Mitprüflinge kennt)</w:t>
      </w:r>
    </w:p>
    <w:p w14:paraId="7F57C3BB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t>II. Vorbemerkungen</w:t>
      </w:r>
    </w:p>
    <w:p w14:paraId="64FCC768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>Allgemeine Informationen, die euch wichtig erscheinen, z.B.: Ungefähre Prüfungsdauer, etc., kurz</w:t>
      </w:r>
      <w:r>
        <w:rPr>
          <w:i/>
          <w:iCs/>
        </w:rPr>
        <w:t xml:space="preserve"> </w:t>
      </w:r>
      <w:r w:rsidRPr="008E5EF3">
        <w:rPr>
          <w:i/>
          <w:iCs/>
        </w:rPr>
        <w:t>halten</w:t>
      </w:r>
    </w:p>
    <w:p w14:paraId="507ABEF7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t>III. Prüfer</w:t>
      </w:r>
    </w:p>
    <w:p w14:paraId="0FFCEFF0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>Eindrücke, Atmosphäre, Aura, Behandlung der einzelnen Prüflinge, Gewohnheiten, Eigenheiten, Hilfestellungen, Charakter, bspw. „Er hat uns nicht unter Druck gesetzt und Fragen nicht sofort weitergegeben.“</w:t>
      </w:r>
    </w:p>
    <w:p w14:paraId="758D745F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>Ihr müsst nicht auf alle Stichpunkte eingehen, nur auf diejenigen, die für euch wichtig waren.</w:t>
      </w:r>
    </w:p>
    <w:p w14:paraId="4EB64477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t>IV. Prüfungsablauf</w:t>
      </w:r>
    </w:p>
    <w:p w14:paraId="416D6F0F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>Reihenfolge der Abfrage, eure Anreize und Ideen zum Sachverhalt, ungefähre Antworten, Reaktionen und Anmerkungen des Prüfers, gestellte Fragen</w:t>
      </w:r>
    </w:p>
    <w:p w14:paraId="1E4A6685" w14:textId="77777777" w:rsidR="008E5EF3" w:rsidRPr="008E5EF3" w:rsidRDefault="008E5EF3" w:rsidP="008E5EF3">
      <w:pPr>
        <w:rPr>
          <w:i/>
          <w:iCs/>
        </w:rPr>
      </w:pPr>
      <w:r w:rsidRPr="008E5EF3">
        <w:t>Geprüft wurden:</w:t>
      </w:r>
      <w:r w:rsidRPr="008E5EF3">
        <w:rPr>
          <w:i/>
          <w:iCs/>
        </w:rPr>
        <w:t xml:space="preserve"> Paragraphennennung, Themengebiete</w:t>
      </w:r>
    </w:p>
    <w:p w14:paraId="274BCE84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>Bitte auch die behandelten Fälle angeben, soweit ihr euch daran erinnert</w:t>
      </w:r>
    </w:p>
    <w:p w14:paraId="223E5B65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t>V. Fazit &amp; Tipps</w:t>
      </w:r>
    </w:p>
    <w:p w14:paraId="4D45096F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 xml:space="preserve">Letzte Worte, die euch einfallen; und ggf. motiviert eure Nachfolger :) </w:t>
      </w:r>
    </w:p>
    <w:tbl>
      <w:tblPr>
        <w:tblStyle w:val="Tabellenrast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8E5EF3" w14:paraId="5C13053C" w14:textId="77777777" w:rsidTr="008E5EF3">
        <w:tc>
          <w:tcPr>
            <w:tcW w:w="9344" w:type="dxa"/>
          </w:tcPr>
          <w:p w14:paraId="6C87B5B2" w14:textId="77777777" w:rsidR="008E5EF3" w:rsidRPr="0023120D" w:rsidRDefault="008E5EF3" w:rsidP="008E5EF3">
            <w:pPr>
              <w:rPr>
                <w:u w:val="single"/>
              </w:rPr>
            </w:pPr>
            <w:r w:rsidRPr="0023120D">
              <w:rPr>
                <w:u w:val="single"/>
              </w:rPr>
              <w:t>Unsere Bitte</w:t>
            </w:r>
            <w:r w:rsidR="0023120D">
              <w:rPr>
                <w:u w:val="single"/>
              </w:rPr>
              <w:t>n</w:t>
            </w:r>
            <w:r w:rsidRPr="0023120D">
              <w:rPr>
                <w:u w:val="single"/>
              </w:rPr>
              <w:t xml:space="preserve"> an euch:</w:t>
            </w:r>
          </w:p>
          <w:p w14:paraId="2D526DB8" w14:textId="77777777" w:rsidR="008E5EF3" w:rsidRDefault="008E5EF3" w:rsidP="008E5EF3">
            <w:r w:rsidRPr="008E5EF3">
              <w:t>Schreibt bitte mind. 1,5 bis 2 Seiten, da ihr euch wahrscheinlich mit längeren Protokollen ebenfalls besser vorbereiten konntet. Vielen Dank und viel Erfolg weiterhin! &lt;3</w:t>
            </w:r>
          </w:p>
          <w:p w14:paraId="4E47EFA7" w14:textId="77777777" w:rsidR="008E5EF3" w:rsidRPr="008E5EF3" w:rsidRDefault="008E5EF3" w:rsidP="008E5EF3"/>
          <w:p w14:paraId="38C1C245" w14:textId="77777777" w:rsidR="009F378D" w:rsidRDefault="008E5EF3">
            <w:r>
              <w:t>Denkt daran</w:t>
            </w:r>
            <w:r w:rsidR="00FF0233">
              <w:t>,</w:t>
            </w:r>
            <w:r>
              <w:t xml:space="preserve"> die Kopfzeile zu bearbeiten! In das Feld</w:t>
            </w:r>
            <w:r w:rsidR="00FF0233">
              <w:t xml:space="preserve"> „Az</w:t>
            </w:r>
            <w:r>
              <w:t xml:space="preserve"> der Prüfung</w:t>
            </w:r>
            <w:r w:rsidR="00FF0233">
              <w:t>“</w:t>
            </w:r>
            <w:r>
              <w:t xml:space="preserve"> tragt</w:t>
            </w:r>
            <w:r w:rsidR="00FF0233">
              <w:t xml:space="preserve"> ihr</w:t>
            </w:r>
            <w:r>
              <w:t xml:space="preserve"> </w:t>
            </w:r>
            <w:r w:rsidR="00FF0233">
              <w:t>unsere Kennung für das Protokoll nach folgendem Muster ein</w:t>
            </w:r>
            <w:r>
              <w:t>:</w:t>
            </w:r>
            <w:r>
              <w:br/>
            </w:r>
            <w:r w:rsidR="009F378D">
              <w:t xml:space="preserve">SPB Nr. </w:t>
            </w:r>
            <w:r w:rsidR="00FF0233">
              <w:t>Initialen</w:t>
            </w:r>
            <w:r>
              <w:t xml:space="preserve"> Prüfer</w:t>
            </w:r>
            <w:r w:rsidR="00FF0233">
              <w:t xml:space="preserve"> </w:t>
            </w:r>
            <w:r w:rsidR="00FF0233">
              <w:rPr>
                <w:b/>
                <w:bCs/>
              </w:rPr>
              <w:t>–</w:t>
            </w:r>
            <w:r w:rsidR="00FF0233">
              <w:t xml:space="preserve"> Datum und Uhrzeit JJMMTTStunde</w:t>
            </w:r>
            <w:r w:rsidR="00E34503">
              <w:t xml:space="preserve"> </w:t>
            </w:r>
            <w:r w:rsidR="00E34503">
              <w:rPr>
                <w:b/>
                <w:bCs/>
              </w:rPr>
              <w:t>–</w:t>
            </w:r>
            <w:r w:rsidR="00E34503">
              <w:t xml:space="preserve"> </w:t>
            </w:r>
            <w:r w:rsidR="00FF0233">
              <w:t>Prüfling</w:t>
            </w:r>
            <w:r w:rsidR="00E34503">
              <w:t xml:space="preserve"> </w:t>
            </w:r>
            <w:r w:rsidR="00FF0233">
              <w:t>Nr.</w:t>
            </w:r>
            <w:r>
              <w:br/>
              <w:t xml:space="preserve">zB </w:t>
            </w:r>
            <w:r w:rsidR="009F378D" w:rsidRPr="009F378D">
              <w:rPr>
                <w:b/>
                <w:bCs/>
              </w:rPr>
              <w:t>5a</w:t>
            </w:r>
            <w:r w:rsidR="00FF0233">
              <w:rPr>
                <w:b/>
                <w:bCs/>
              </w:rPr>
              <w:t>E</w:t>
            </w:r>
            <w:r w:rsidR="009F378D" w:rsidRPr="009F378D">
              <w:rPr>
                <w:b/>
                <w:bCs/>
              </w:rPr>
              <w:t>R</w:t>
            </w:r>
            <w:r w:rsidR="009F378D">
              <w:rPr>
                <w:b/>
                <w:bCs/>
              </w:rPr>
              <w:t>-</w:t>
            </w:r>
            <w:r w:rsidRPr="009F378D">
              <w:rPr>
                <w:b/>
                <w:bCs/>
              </w:rPr>
              <w:t>25</w:t>
            </w:r>
            <w:r w:rsidR="00E34503">
              <w:rPr>
                <w:b/>
                <w:bCs/>
              </w:rPr>
              <w:t>052111-2</w:t>
            </w:r>
            <w:r>
              <w:t xml:space="preserve"> für</w:t>
            </w:r>
            <w:r w:rsidR="00E34503">
              <w:t xml:space="preserve"> Prüfung bei Prof. Reimer (SPB 5a) am 21.05.2025 Start 11 Uhr. Prüfling 2</w:t>
            </w:r>
          </w:p>
          <w:p w14:paraId="7C469A6B" w14:textId="77777777" w:rsidR="00E34503" w:rsidRPr="00E34503" w:rsidRDefault="00E34503">
            <w:pPr>
              <w:rPr>
                <w:i/>
              </w:rPr>
            </w:pPr>
            <w:r>
              <w:t>Bitte benennt die Datei</w:t>
            </w:r>
            <w:r w:rsidR="00E127AF">
              <w:t>,</w:t>
            </w:r>
            <w:r>
              <w:t xml:space="preserve"> die ihr </w:t>
            </w:r>
            <w:r w:rsidR="00E127AF">
              <w:t>a</w:t>
            </w:r>
            <w:r>
              <w:t xml:space="preserve">bgebt „Protokoll SPB </w:t>
            </w:r>
            <w:r>
              <w:rPr>
                <w:i/>
              </w:rPr>
              <w:t>Az der Prüfung</w:t>
            </w:r>
            <w:r w:rsidRPr="00E34503">
              <w:t>“</w:t>
            </w:r>
          </w:p>
          <w:p w14:paraId="3B9EF468" w14:textId="77777777" w:rsidR="008E5EF3" w:rsidRDefault="008E5EF3">
            <w:r>
              <w:t xml:space="preserve">Ihr solltet am Ende alles kursive </w:t>
            </w:r>
            <w:r w:rsidR="00E90F36">
              <w:t xml:space="preserve">ersetzt </w:t>
            </w:r>
            <w:r>
              <w:t>und diesen roten Kasten gelöscht haben.</w:t>
            </w:r>
          </w:p>
        </w:tc>
      </w:tr>
    </w:tbl>
    <w:p w14:paraId="60BCA543" w14:textId="77777777" w:rsidR="00EA0C5B" w:rsidRPr="008E5EF3" w:rsidRDefault="00EA0C5B">
      <w:pPr>
        <w:rPr>
          <w:vanish/>
        </w:rPr>
      </w:pPr>
    </w:p>
    <w:sectPr w:rsidR="00EA0C5B" w:rsidRPr="008E5EF3" w:rsidSect="00BB0BC0">
      <w:headerReference w:type="default" r:id="rId7"/>
      <w:footerReference w:type="default" r:id="rId8"/>
      <w:pgSz w:w="11906" w:h="16838"/>
      <w:pgMar w:top="2552" w:right="1134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B5DF" w14:textId="77777777" w:rsidR="009A7B75" w:rsidRDefault="009A7B75" w:rsidP="00F26A1D">
      <w:pPr>
        <w:spacing w:after="0" w:line="240" w:lineRule="auto"/>
      </w:pPr>
      <w:r>
        <w:separator/>
      </w:r>
    </w:p>
  </w:endnote>
  <w:endnote w:type="continuationSeparator" w:id="0">
    <w:p w14:paraId="319FA712" w14:textId="77777777" w:rsidR="009A7B75" w:rsidRDefault="009A7B75" w:rsidP="00F2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390"/>
    </w:tblGrid>
    <w:tr w:rsidR="00BB0BC0" w14:paraId="325E3F7C" w14:textId="77777777" w:rsidTr="00A2593C">
      <w:tc>
        <w:tcPr>
          <w:tcW w:w="5954" w:type="dxa"/>
          <w:tcBorders>
            <w:right w:val="single" w:sz="18" w:space="0" w:color="0E2841" w:themeColor="text2"/>
          </w:tcBorders>
        </w:tcPr>
        <w:p w14:paraId="7AF0151A" w14:textId="77777777" w:rsidR="00BB0BC0" w:rsidRDefault="00BB0BC0">
          <w:pPr>
            <w:pStyle w:val="Fuzeile"/>
          </w:pPr>
        </w:p>
      </w:tc>
      <w:tc>
        <w:tcPr>
          <w:tcW w:w="3390" w:type="dxa"/>
          <w:tcBorders>
            <w:left w:val="single" w:sz="18" w:space="0" w:color="0E2841" w:themeColor="text2"/>
          </w:tcBorders>
        </w:tcPr>
        <w:p w14:paraId="67667E8E" w14:textId="77777777" w:rsidR="00BB0BC0" w:rsidRDefault="00BB0BC0">
          <w:pPr>
            <w:pStyle w:val="Fuzeile"/>
            <w:rPr>
              <w:sz w:val="12"/>
              <w:szCs w:val="12"/>
            </w:rPr>
          </w:pPr>
          <w:r w:rsidRPr="00BB0BC0">
            <w:rPr>
              <w:sz w:val="12"/>
              <w:szCs w:val="12"/>
            </w:rPr>
            <w:t xml:space="preserve">Seite </w:t>
          </w:r>
          <w:r w:rsidRPr="00BB0BC0">
            <w:rPr>
              <w:sz w:val="12"/>
              <w:szCs w:val="12"/>
            </w:rPr>
            <w:fldChar w:fldCharType="begin"/>
          </w:r>
          <w:r w:rsidRPr="00BB0BC0">
            <w:rPr>
              <w:sz w:val="12"/>
              <w:szCs w:val="12"/>
            </w:rPr>
            <w:instrText>PAGE  \* Arabic  \* MERGEFORMAT</w:instrText>
          </w:r>
          <w:r w:rsidRPr="00BB0BC0">
            <w:rPr>
              <w:sz w:val="12"/>
              <w:szCs w:val="12"/>
            </w:rPr>
            <w:fldChar w:fldCharType="separate"/>
          </w:r>
          <w:r w:rsidRPr="00BB0BC0">
            <w:rPr>
              <w:sz w:val="12"/>
              <w:szCs w:val="12"/>
            </w:rPr>
            <w:t>1</w:t>
          </w:r>
          <w:r w:rsidRPr="00BB0BC0">
            <w:rPr>
              <w:sz w:val="12"/>
              <w:szCs w:val="12"/>
            </w:rPr>
            <w:fldChar w:fldCharType="end"/>
          </w:r>
          <w:r w:rsidRPr="00BB0BC0">
            <w:rPr>
              <w:sz w:val="12"/>
              <w:szCs w:val="12"/>
            </w:rPr>
            <w:t xml:space="preserve"> von </w:t>
          </w:r>
          <w:r w:rsidRPr="00BB0BC0">
            <w:rPr>
              <w:sz w:val="12"/>
              <w:szCs w:val="12"/>
            </w:rPr>
            <w:fldChar w:fldCharType="begin"/>
          </w:r>
          <w:r w:rsidRPr="00BB0BC0">
            <w:rPr>
              <w:sz w:val="12"/>
              <w:szCs w:val="12"/>
            </w:rPr>
            <w:instrText>NUMPAGES  \* Arabic  \* MERGEFORMAT</w:instrText>
          </w:r>
          <w:r w:rsidRPr="00BB0BC0">
            <w:rPr>
              <w:sz w:val="12"/>
              <w:szCs w:val="12"/>
            </w:rPr>
            <w:fldChar w:fldCharType="separate"/>
          </w:r>
          <w:r w:rsidRPr="00BB0BC0">
            <w:rPr>
              <w:sz w:val="12"/>
              <w:szCs w:val="12"/>
            </w:rPr>
            <w:t>2</w:t>
          </w:r>
          <w:r w:rsidRPr="00BB0BC0">
            <w:rPr>
              <w:sz w:val="12"/>
              <w:szCs w:val="12"/>
            </w:rPr>
            <w:fldChar w:fldCharType="end"/>
          </w:r>
        </w:p>
        <w:p w14:paraId="6211EE04" w14:textId="77777777" w:rsidR="00BB0BC0" w:rsidRDefault="00BB0BC0">
          <w:pPr>
            <w:pStyle w:val="Fuzeile"/>
            <w:rPr>
              <w:sz w:val="12"/>
              <w:szCs w:val="12"/>
            </w:rPr>
          </w:pPr>
        </w:p>
        <w:p w14:paraId="64E506E3" w14:textId="77777777" w:rsidR="00BB0BC0" w:rsidRDefault="0044143D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Fachschaftsinitiative Jura</w:t>
          </w:r>
        </w:p>
        <w:p w14:paraId="414620D6" w14:textId="77777777" w:rsidR="00A2593C" w:rsidRDefault="00A2593C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an der Ruprecht-Karls-</w:t>
          </w:r>
          <w:r w:rsidR="00567078">
            <w:rPr>
              <w:sz w:val="12"/>
              <w:szCs w:val="12"/>
            </w:rPr>
            <w:t>U</w:t>
          </w:r>
          <w:r>
            <w:rPr>
              <w:sz w:val="12"/>
              <w:szCs w:val="12"/>
            </w:rPr>
            <w:t>niversität Heidelberg</w:t>
          </w:r>
        </w:p>
        <w:p w14:paraId="3A667A93" w14:textId="77777777" w:rsidR="00BB0BC0" w:rsidRDefault="00BB0BC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Friedrich-Ebert-Anlage 6-10</w:t>
          </w:r>
        </w:p>
        <w:p w14:paraId="08792229" w14:textId="77777777" w:rsidR="00BB0BC0" w:rsidRDefault="00BB0BC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69117 Heidelberg</w:t>
          </w:r>
        </w:p>
        <w:p w14:paraId="2A2040AF" w14:textId="77777777" w:rsidR="00BB0BC0" w:rsidRPr="00BB0BC0" w:rsidRDefault="00BB0BC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www.</w:t>
          </w:r>
          <w:r w:rsidR="0044143D">
            <w:rPr>
              <w:sz w:val="12"/>
              <w:szCs w:val="12"/>
            </w:rPr>
            <w:t>juhei</w:t>
          </w:r>
          <w:r>
            <w:rPr>
              <w:sz w:val="12"/>
              <w:szCs w:val="12"/>
            </w:rPr>
            <w:t>.de</w:t>
          </w:r>
        </w:p>
      </w:tc>
    </w:tr>
  </w:tbl>
  <w:p w14:paraId="64B63D94" w14:textId="77777777" w:rsidR="00BB0BC0" w:rsidRDefault="00BB0B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4FD5" w14:textId="77777777" w:rsidR="009A7B75" w:rsidRDefault="009A7B75" w:rsidP="00F26A1D">
      <w:pPr>
        <w:spacing w:after="0" w:line="240" w:lineRule="auto"/>
      </w:pPr>
      <w:r>
        <w:separator/>
      </w:r>
    </w:p>
  </w:footnote>
  <w:footnote w:type="continuationSeparator" w:id="0">
    <w:p w14:paraId="421EE1AC" w14:textId="77777777" w:rsidR="009A7B75" w:rsidRDefault="009A7B75" w:rsidP="00F2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896A" w14:textId="77777777" w:rsidR="007F3736" w:rsidRDefault="007F3736">
    <w:pPr>
      <w:pStyle w:val="Kopfzeile"/>
    </w:pPr>
  </w:p>
  <w:p w14:paraId="111C90A3" w14:textId="77777777" w:rsidR="007F3736" w:rsidRDefault="007F3736">
    <w:pPr>
      <w:pStyle w:val="Kopfzeile"/>
    </w:pPr>
  </w:p>
  <w:p w14:paraId="0FE56AA0" w14:textId="77777777" w:rsidR="00F26A1D" w:rsidRDefault="007F3736">
    <w:pPr>
      <w:pStyle w:val="Kopfzeile"/>
      <w:rPr>
        <w:sz w:val="28"/>
        <w:szCs w:val="28"/>
      </w:rPr>
    </w:pPr>
    <w:r w:rsidRPr="007F3736">
      <w:rPr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B46D979" wp14:editId="5FF914B7">
              <wp:simplePos x="0" y="0"/>
              <wp:positionH relativeFrom="column">
                <wp:posOffset>3782060</wp:posOffset>
              </wp:positionH>
              <wp:positionV relativeFrom="page">
                <wp:posOffset>335280</wp:posOffset>
              </wp:positionV>
              <wp:extent cx="1344930" cy="1278890"/>
              <wp:effectExtent l="19050" t="0" r="7620" b="16510"/>
              <wp:wrapNone/>
              <wp:docPr id="188151711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930" cy="1278890"/>
                        <a:chOff x="0" y="0"/>
                        <a:chExt cx="1344930" cy="1279050"/>
                      </a:xfrm>
                    </wpg:grpSpPr>
                    <wps:wsp>
                      <wps:cNvPr id="1120932518" name="Gerader Verbinder 2"/>
                      <wps:cNvCnPr/>
                      <wps:spPr>
                        <a:xfrm flipV="1">
                          <a:off x="0" y="19050"/>
                          <a:ext cx="0" cy="126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75388709" name="Grafik 1" descr="Ein Bild, das Symbol, Emblem, Kreis, Clipart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010" y="0"/>
                          <a:ext cx="1264920" cy="1268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5450C6" id="Gruppieren 1" o:spid="_x0000_s1026" style="position:absolute;margin-left:297.8pt;margin-top:26.4pt;width:105.9pt;height:100.7pt;z-index:251660288;mso-position-vertical-relative:page" coordsize="13449,127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">
              <v:line id="Gerader Verbinder 2" o:spid="_x0000_s1027" style="position:absolute;flip:y;visibility:visible;mso-wrap-style:square" from="0,190" to="0,1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" strokecolor="#0e2841 [3215]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8" type="#_x0000_t75" alt="Ein Bild, das Symbol, Emblem, Kreis, Clipart enthält.&#10;&#10;KI-generierte Inhalte können fehlerhaft sein." style="position:absolute;left:800;width:12649;height:12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">
                <v:imagedata r:id="rId2" o:title="Ein Bild, das Symbol, Emblem, Kreis, Clipart enthält.&#10;&#10;KI-generierte Inhalte können fehlerhaft sein"/>
              </v:shape>
              <w10:wrap anchory="page"/>
            </v:group>
          </w:pict>
        </mc:Fallback>
      </mc:AlternateContent>
    </w:r>
    <w:r w:rsidR="002B4C6B" w:rsidRPr="007F3736">
      <w:rPr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FFBF38" wp14:editId="7D68BFA0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0" b="0"/>
              <wp:wrapNone/>
              <wp:docPr id="485373618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5EBCC" id="Gerader Verbinde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" strokecolor="#156082 [3204]" strokeweight=".5pt">
              <v:stroke joinstyle="miter"/>
              <w10:wrap anchorx="page" anchory="page"/>
            </v:line>
          </w:pict>
        </mc:Fallback>
      </mc:AlternateContent>
    </w:r>
    <w:r w:rsidRPr="007F3736">
      <w:rPr>
        <w:sz w:val="28"/>
        <w:szCs w:val="28"/>
      </w:rPr>
      <w:t>Protokoll mündliche Prüfung Schwerpunkt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1701"/>
      <w:gridCol w:w="1559"/>
    </w:tblGrid>
    <w:tr w:rsidR="007F3736" w:rsidRPr="007F3736" w14:paraId="58B86150" w14:textId="77777777" w:rsidTr="007F3736">
      <w:tc>
        <w:tcPr>
          <w:tcW w:w="2547" w:type="dxa"/>
          <w:tcBorders>
            <w:top w:val="single" w:sz="12" w:space="0" w:color="0E2841" w:themeColor="text2"/>
            <w:right w:val="single" w:sz="12" w:space="0" w:color="0E2841" w:themeColor="text2"/>
          </w:tcBorders>
        </w:tcPr>
        <w:p w14:paraId="6F383272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  <w:r w:rsidRPr="007F3736">
            <w:rPr>
              <w:i/>
              <w:iCs/>
              <w:sz w:val="20"/>
              <w:szCs w:val="20"/>
            </w:rPr>
            <w:t>SPB Nr. und Prüfungsfach</w:t>
          </w:r>
        </w:p>
      </w:tc>
      <w:tc>
        <w:tcPr>
          <w:tcW w:w="1701" w:type="dxa"/>
          <w:tcBorders>
            <w:top w:val="single" w:sz="12" w:space="0" w:color="0E2841" w:themeColor="text2"/>
            <w:left w:val="single" w:sz="12" w:space="0" w:color="0E2841" w:themeColor="text2"/>
            <w:right w:val="single" w:sz="12" w:space="0" w:color="0E2841" w:themeColor="text2"/>
          </w:tcBorders>
        </w:tcPr>
        <w:p w14:paraId="59F433B4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Prüfer</w:t>
          </w:r>
        </w:p>
      </w:tc>
      <w:tc>
        <w:tcPr>
          <w:tcW w:w="1559" w:type="dxa"/>
          <w:tcBorders>
            <w:top w:val="single" w:sz="12" w:space="0" w:color="0E2841" w:themeColor="text2"/>
            <w:left w:val="single" w:sz="12" w:space="0" w:color="0E2841" w:themeColor="text2"/>
          </w:tcBorders>
        </w:tcPr>
        <w:p w14:paraId="087056A3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Datum Prüfung</w:t>
          </w:r>
        </w:p>
      </w:tc>
    </w:tr>
    <w:tr w:rsidR="007F3736" w:rsidRPr="007F3736" w14:paraId="6B90461D" w14:textId="77777777" w:rsidTr="007F3736">
      <w:tc>
        <w:tcPr>
          <w:tcW w:w="2547" w:type="dxa"/>
        </w:tcPr>
        <w:p w14:paraId="347A1972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</w:p>
      </w:tc>
      <w:tc>
        <w:tcPr>
          <w:tcW w:w="1701" w:type="dxa"/>
          <w:tcBorders>
            <w:right w:val="single" w:sz="12" w:space="0" w:color="0E2841" w:themeColor="text2"/>
          </w:tcBorders>
        </w:tcPr>
        <w:p w14:paraId="4B2F0D05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</w:p>
      </w:tc>
      <w:tc>
        <w:tcPr>
          <w:tcW w:w="1559" w:type="dxa"/>
          <w:tcBorders>
            <w:left w:val="single" w:sz="12" w:space="0" w:color="0E2841" w:themeColor="text2"/>
          </w:tcBorders>
        </w:tcPr>
        <w:p w14:paraId="67135427" w14:textId="77777777" w:rsidR="007F3736" w:rsidRPr="00E90F36" w:rsidRDefault="00FF0233">
          <w:pPr>
            <w:pStyle w:val="Kopfzeile"/>
            <w:rPr>
              <w:b/>
              <w:i/>
              <w:iCs/>
              <w:sz w:val="20"/>
              <w:szCs w:val="20"/>
            </w:rPr>
          </w:pPr>
          <w:r w:rsidRPr="00E90F36">
            <w:rPr>
              <w:b/>
              <w:i/>
              <w:iCs/>
              <w:sz w:val="20"/>
              <w:szCs w:val="20"/>
            </w:rPr>
            <w:t>Az</w:t>
          </w:r>
          <w:r w:rsidR="007F3736" w:rsidRPr="00E90F36">
            <w:rPr>
              <w:b/>
              <w:i/>
              <w:iCs/>
              <w:sz w:val="20"/>
              <w:szCs w:val="20"/>
            </w:rPr>
            <w:t xml:space="preserve"> der Prüfung</w:t>
          </w:r>
        </w:p>
      </w:tc>
    </w:tr>
  </w:tbl>
  <w:p w14:paraId="18DEC099" w14:textId="77777777" w:rsidR="007F3736" w:rsidRPr="007F3736" w:rsidRDefault="007F3736">
    <w:pPr>
      <w:pStyle w:val="Kopfzeil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E82"/>
    <w:multiLevelType w:val="multilevel"/>
    <w:tmpl w:val="379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2C3"/>
    <w:multiLevelType w:val="multilevel"/>
    <w:tmpl w:val="24A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E1B64"/>
    <w:multiLevelType w:val="multilevel"/>
    <w:tmpl w:val="E780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3790"/>
    <w:multiLevelType w:val="multilevel"/>
    <w:tmpl w:val="AEC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61913"/>
    <w:multiLevelType w:val="multilevel"/>
    <w:tmpl w:val="3F2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6049B"/>
    <w:multiLevelType w:val="multilevel"/>
    <w:tmpl w:val="9D7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B4C01"/>
    <w:multiLevelType w:val="multilevel"/>
    <w:tmpl w:val="17BE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E37DC"/>
    <w:multiLevelType w:val="multilevel"/>
    <w:tmpl w:val="87A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91230"/>
    <w:multiLevelType w:val="multilevel"/>
    <w:tmpl w:val="EE20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D3839"/>
    <w:multiLevelType w:val="multilevel"/>
    <w:tmpl w:val="4A40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33E33"/>
    <w:multiLevelType w:val="multilevel"/>
    <w:tmpl w:val="C1C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4171C"/>
    <w:multiLevelType w:val="multilevel"/>
    <w:tmpl w:val="853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8882">
    <w:abstractNumId w:val="6"/>
  </w:num>
  <w:num w:numId="2" w16cid:durableId="235016844">
    <w:abstractNumId w:val="11"/>
  </w:num>
  <w:num w:numId="3" w16cid:durableId="1034888256">
    <w:abstractNumId w:val="8"/>
  </w:num>
  <w:num w:numId="4" w16cid:durableId="1547059193">
    <w:abstractNumId w:val="2"/>
  </w:num>
  <w:num w:numId="5" w16cid:durableId="1235579840">
    <w:abstractNumId w:val="10"/>
  </w:num>
  <w:num w:numId="6" w16cid:durableId="623534945">
    <w:abstractNumId w:val="3"/>
  </w:num>
  <w:num w:numId="7" w16cid:durableId="70200211">
    <w:abstractNumId w:val="4"/>
  </w:num>
  <w:num w:numId="8" w16cid:durableId="1378436303">
    <w:abstractNumId w:val="9"/>
  </w:num>
  <w:num w:numId="9" w16cid:durableId="551038340">
    <w:abstractNumId w:val="7"/>
  </w:num>
  <w:num w:numId="10" w16cid:durableId="1599363520">
    <w:abstractNumId w:val="1"/>
  </w:num>
  <w:num w:numId="11" w16cid:durableId="1339774376">
    <w:abstractNumId w:val="5"/>
  </w:num>
  <w:num w:numId="12" w16cid:durableId="143694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04"/>
    <w:rsid w:val="000078F6"/>
    <w:rsid w:val="00092D9F"/>
    <w:rsid w:val="00096042"/>
    <w:rsid w:val="000A60AD"/>
    <w:rsid w:val="000C638A"/>
    <w:rsid w:val="000E73E1"/>
    <w:rsid w:val="001110EB"/>
    <w:rsid w:val="001527AE"/>
    <w:rsid w:val="00154ACC"/>
    <w:rsid w:val="0018136A"/>
    <w:rsid w:val="001B13DD"/>
    <w:rsid w:val="00203CCF"/>
    <w:rsid w:val="00220021"/>
    <w:rsid w:val="00226828"/>
    <w:rsid w:val="0023120D"/>
    <w:rsid w:val="00231811"/>
    <w:rsid w:val="00244C6E"/>
    <w:rsid w:val="0027054F"/>
    <w:rsid w:val="00276BA4"/>
    <w:rsid w:val="00285D05"/>
    <w:rsid w:val="00291280"/>
    <w:rsid w:val="002A4ECE"/>
    <w:rsid w:val="002B4C6B"/>
    <w:rsid w:val="00345702"/>
    <w:rsid w:val="00373160"/>
    <w:rsid w:val="0038678A"/>
    <w:rsid w:val="003918A8"/>
    <w:rsid w:val="003A0B99"/>
    <w:rsid w:val="003F56F7"/>
    <w:rsid w:val="003F5FA2"/>
    <w:rsid w:val="004027B9"/>
    <w:rsid w:val="0040336F"/>
    <w:rsid w:val="0044143D"/>
    <w:rsid w:val="00467840"/>
    <w:rsid w:val="00477BB1"/>
    <w:rsid w:val="004A3F6B"/>
    <w:rsid w:val="004F4C1A"/>
    <w:rsid w:val="00567078"/>
    <w:rsid w:val="005E00C3"/>
    <w:rsid w:val="006153B0"/>
    <w:rsid w:val="00617AC5"/>
    <w:rsid w:val="00694A8B"/>
    <w:rsid w:val="006B64D0"/>
    <w:rsid w:val="007409D3"/>
    <w:rsid w:val="007421C8"/>
    <w:rsid w:val="00743FF7"/>
    <w:rsid w:val="0075332E"/>
    <w:rsid w:val="007F2D76"/>
    <w:rsid w:val="007F3736"/>
    <w:rsid w:val="00803AB3"/>
    <w:rsid w:val="0082728C"/>
    <w:rsid w:val="008413C7"/>
    <w:rsid w:val="008A1D3D"/>
    <w:rsid w:val="008A3B83"/>
    <w:rsid w:val="008D26EF"/>
    <w:rsid w:val="008E5EF3"/>
    <w:rsid w:val="00900AF7"/>
    <w:rsid w:val="009408B3"/>
    <w:rsid w:val="0096745A"/>
    <w:rsid w:val="00980D6F"/>
    <w:rsid w:val="009A7B75"/>
    <w:rsid w:val="009F378D"/>
    <w:rsid w:val="00A2593C"/>
    <w:rsid w:val="00A56276"/>
    <w:rsid w:val="00AC18B1"/>
    <w:rsid w:val="00B23CB7"/>
    <w:rsid w:val="00BA6D68"/>
    <w:rsid w:val="00BB0BC0"/>
    <w:rsid w:val="00C32084"/>
    <w:rsid w:val="00C978AC"/>
    <w:rsid w:val="00D47304"/>
    <w:rsid w:val="00D61366"/>
    <w:rsid w:val="00D6799C"/>
    <w:rsid w:val="00D7439B"/>
    <w:rsid w:val="00D92FD9"/>
    <w:rsid w:val="00DA4385"/>
    <w:rsid w:val="00DC6FCD"/>
    <w:rsid w:val="00DE5E76"/>
    <w:rsid w:val="00E127AF"/>
    <w:rsid w:val="00E34503"/>
    <w:rsid w:val="00E5020D"/>
    <w:rsid w:val="00E53412"/>
    <w:rsid w:val="00E90F36"/>
    <w:rsid w:val="00EA0C5B"/>
    <w:rsid w:val="00F15DAA"/>
    <w:rsid w:val="00F26A1D"/>
    <w:rsid w:val="00F433FF"/>
    <w:rsid w:val="00F579D8"/>
    <w:rsid w:val="00F74BF9"/>
    <w:rsid w:val="00F97BD5"/>
    <w:rsid w:val="00F97F28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B8107"/>
  <w15:chartTrackingRefBased/>
  <w15:docId w15:val="{05192EAF-1ACA-4670-BBA6-8E057FB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A1D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6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6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6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6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6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6A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6A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6A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6A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6A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6A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6A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6A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6A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6A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6A1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2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A1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2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A1D"/>
    <w:rPr>
      <w:sz w:val="24"/>
    </w:rPr>
  </w:style>
  <w:style w:type="table" w:styleId="Tabellenraster">
    <w:name w:val="Table Grid"/>
    <w:basedOn w:val="NormaleTabelle"/>
    <w:uiPriority w:val="39"/>
    <w:rsid w:val="00F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5FA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\Documents\Benutzerdefinierte%20Office-Vorlagen\Fachschaft\Protokoll%20Vorlage%20SP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Vorlage SPB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Schupp</dc:creator>
  <cp:keywords/>
  <dc:description/>
  <cp:lastModifiedBy>Jacob Schupp</cp:lastModifiedBy>
  <cp:revision>1</cp:revision>
  <cp:lastPrinted>2025-03-15T03:51:00Z</cp:lastPrinted>
  <dcterms:created xsi:type="dcterms:W3CDTF">2026-05-13T15:20:00Z</dcterms:created>
  <dcterms:modified xsi:type="dcterms:W3CDTF">2026-05-13T15:21:00Z</dcterms:modified>
</cp:coreProperties>
</file>